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Tabelle"/>
        <w:tblpPr w:rightFromText="2835" w:topFromText="3402" w:bottomFromText="856" w:vertAnchor="page" w:horzAnchor="page" w:tblpX="1419" w:tblpY="4254"/>
        <w:tblW w:w="8374" w:type="dxa"/>
        <w:tblLayout w:type="fixed"/>
        <w:tblLook w:val="04A0" w:firstRow="1" w:lastRow="0" w:firstColumn="1" w:lastColumn="0" w:noHBand="0" w:noVBand="1"/>
      </w:tblPr>
      <w:tblGrid>
        <w:gridCol w:w="1474"/>
        <w:gridCol w:w="2098"/>
        <w:gridCol w:w="3101"/>
        <w:gridCol w:w="1701"/>
      </w:tblGrid>
      <w:sdt>
        <w:sdtPr>
          <w:id w:val="-441071379"/>
          <w:lock w:val="sdtContentLocked"/>
          <w:placeholder>
            <w:docPart w:val="740B777E6D5B4FD89329257D7EB02E94"/>
          </w:placeholder>
        </w:sdtPr>
        <w:sdtEndPr/>
        <w:sdtContent>
          <w:tr w:rsidR="00AB41A2" w:rsidRPr="00503EC1" w14:paraId="795D3905" w14:textId="77777777" w:rsidTr="002B24A3">
            <w:trPr>
              <w:trHeight w:hRule="exact" w:val="363"/>
            </w:trPr>
            <w:tc>
              <w:tcPr>
                <w:tcW w:w="1474" w:type="dxa"/>
                <w:tcBorders>
                  <w:right w:val="single" w:sz="2" w:space="0" w:color="auto"/>
                </w:tcBorders>
              </w:tcPr>
              <w:p w14:paraId="3F232642" w14:textId="77777777" w:rsidR="007E35BB" w:rsidRPr="00503EC1" w:rsidRDefault="000B72A6" w:rsidP="00003969">
                <w:pPr>
                  <w:pStyle w:val="Kontaktdaten"/>
                  <w:ind w:left="0"/>
                </w:pPr>
                <w:r>
                  <w:t>Mitteilung Nr.</w:t>
                </w:r>
              </w:p>
            </w:tc>
            <w:tc>
              <w:tcPr>
                <w:tcW w:w="2098" w:type="dxa"/>
                <w:tcBorders>
                  <w:left w:val="single" w:sz="2" w:space="0" w:color="auto"/>
                  <w:right w:val="single" w:sz="2" w:space="0" w:color="auto"/>
                </w:tcBorders>
              </w:tcPr>
              <w:p w14:paraId="427F8FA3" w14:textId="77777777" w:rsidR="007E35BB" w:rsidRPr="00503EC1" w:rsidRDefault="000B72A6" w:rsidP="00003969">
                <w:pPr>
                  <w:pStyle w:val="Kontaktdaten"/>
                </w:pPr>
                <w:r>
                  <w:t>Ort, Datum</w:t>
                </w:r>
              </w:p>
            </w:tc>
            <w:tc>
              <w:tcPr>
                <w:tcW w:w="3101" w:type="dxa"/>
                <w:tcBorders>
                  <w:left w:val="single" w:sz="2" w:space="0" w:color="auto"/>
                  <w:right w:val="single" w:sz="2" w:space="0" w:color="auto"/>
                </w:tcBorders>
              </w:tcPr>
              <w:p w14:paraId="32B63C01" w14:textId="77777777" w:rsidR="007E35BB" w:rsidRPr="00503EC1" w:rsidRDefault="000B72A6" w:rsidP="00003969">
                <w:pPr>
                  <w:pStyle w:val="Kontaktdaten"/>
                </w:pPr>
                <w:r>
                  <w:t>Kontakt</w:t>
                </w:r>
                <w:r w:rsidR="00E71593">
                  <w:t>person</w:t>
                </w:r>
              </w:p>
            </w:tc>
            <w:tc>
              <w:tcPr>
                <w:tcW w:w="1701" w:type="dxa"/>
                <w:tcBorders>
                  <w:left w:val="single" w:sz="2" w:space="0" w:color="auto"/>
                </w:tcBorders>
              </w:tcPr>
              <w:p w14:paraId="1428B966" w14:textId="77777777" w:rsidR="007E35BB" w:rsidRPr="00503EC1" w:rsidRDefault="00E71593" w:rsidP="00003969">
                <w:pPr>
                  <w:pStyle w:val="Kontaktdaten"/>
                </w:pPr>
                <w:r>
                  <w:t>Kontakt</w:t>
                </w:r>
              </w:p>
            </w:tc>
          </w:tr>
        </w:sdtContent>
      </w:sdt>
    </w:tbl>
    <w:tbl>
      <w:tblPr>
        <w:tblStyle w:val="BasisTabelle"/>
        <w:tblpPr w:vertAnchor="page" w:horzAnchor="page" w:tblpX="1419" w:tblpY="4412"/>
        <w:tblW w:w="8373" w:type="dxa"/>
        <w:tblLayout w:type="fixed"/>
        <w:tblLook w:val="04A0" w:firstRow="1" w:lastRow="0" w:firstColumn="1" w:lastColumn="0" w:noHBand="0" w:noVBand="1"/>
      </w:tblPr>
      <w:tblGrid>
        <w:gridCol w:w="1587"/>
        <w:gridCol w:w="2098"/>
        <w:gridCol w:w="3101"/>
        <w:gridCol w:w="1587"/>
      </w:tblGrid>
      <w:sdt>
        <w:sdtPr>
          <w:id w:val="1168822006"/>
          <w:lock w:val="sdtContentLocked"/>
          <w:placeholder>
            <w:docPart w:val="908FFEFADA8E4834AA4B40261F25D152"/>
          </w:placeholder>
        </w:sdtPr>
        <w:sdtEndPr/>
        <w:sdtContent>
          <w:tr w:rsidR="00E71593" w:rsidRPr="000B7D79" w14:paraId="29FD72F7" w14:textId="77777777" w:rsidTr="002B24A3">
            <w:trPr>
              <w:trHeight w:hRule="exact" w:val="249"/>
            </w:trPr>
            <w:sdt>
              <w:sdtPr>
                <w:id w:val="-783502000"/>
                <w:placeholder>
                  <w:docPart w:val="47214AF39E934861B1DF9E8AC7AB656B"/>
                </w:placeholder>
                <w:text/>
              </w:sdtPr>
              <w:sdtEndPr/>
              <w:sdtContent>
                <w:tc>
                  <w:tcPr>
                    <w:tcW w:w="1587" w:type="dxa"/>
                  </w:tcPr>
                  <w:p w14:paraId="08617326" w14:textId="205A145E" w:rsidR="00E71593" w:rsidRPr="00503EC1" w:rsidRDefault="00B0642D" w:rsidP="00003969">
                    <w:pPr>
                      <w:pStyle w:val="Kontakt"/>
                    </w:pPr>
                    <w:r>
                      <w:t>0</w:t>
                    </w:r>
                    <w:r w:rsidR="004B12C2">
                      <w:t>7</w:t>
                    </w:r>
                    <w:r w:rsidR="003E19CC">
                      <w:t>/</w:t>
                    </w:r>
                    <w:r w:rsidR="00A05837">
                      <w:t>202</w:t>
                    </w:r>
                    <w:r w:rsidR="006947C8">
                      <w:t>6</w:t>
                    </w:r>
                  </w:p>
                </w:tc>
              </w:sdtContent>
            </w:sdt>
            <w:tc>
              <w:tcPr>
                <w:tcW w:w="2098" w:type="dxa"/>
              </w:tcPr>
              <w:p w14:paraId="1D8B35E0" w14:textId="449A7D9C" w:rsidR="00E71593" w:rsidRPr="00503EC1" w:rsidRDefault="009066D5" w:rsidP="00FD7EC1">
                <w:pPr>
                  <w:pStyle w:val="Kontakt"/>
                </w:pPr>
                <w:sdt>
                  <w:sdtPr>
                    <w:id w:val="-2123528781"/>
                    <w:placeholder>
                      <w:docPart w:val="C8964D18D9874503B81EC92F96851D0A"/>
                    </w:placeholder>
                  </w:sdtPr>
                  <w:sdtEndPr/>
                  <w:sdtContent>
                    <w:sdt>
                      <w:sdtPr>
                        <w:id w:val="385614485"/>
                        <w:placeholder>
                          <w:docPart w:val="A58523C38FF74DE6AC070F27E9C00CAD"/>
                        </w:placeholder>
                        <w:text/>
                      </w:sdtPr>
                      <w:sdtEndPr/>
                      <w:sdtContent>
                        <w:r w:rsidR="00A05837">
                          <w:t>Heilbronn</w:t>
                        </w:r>
                      </w:sdtContent>
                    </w:sdt>
                    <w:r w:rsidR="00E71593">
                      <w:t xml:space="preserve">, </w:t>
                    </w:r>
                    <w:sdt>
                      <w:sdtPr>
                        <w:alias w:val="Datum"/>
                        <w:tag w:val="Datum"/>
                        <w:id w:val="-596181399"/>
                        <w:placeholder>
                          <w:docPart w:val="4BA3D46902B544D7B4640C6576094FBD"/>
                        </w:placeholder>
                        <w:dataBinding w:prefixMappings="xmlns:ns0='http://schemas.microsoft.com/office/2006/coverPageProps' " w:xpath="/ns0:CoverPageProperties[1]/ns0:PublishDate[1]" w:storeItemID="{55AF091B-3C7A-41E3-B477-F2FDAA23CFDA}"/>
                        <w:date w:fullDate="2026-03-25T00:00:00Z">
                          <w:dateFormat w:val="dd.MM.yyyy"/>
                          <w:lid w:val="de-DE"/>
                          <w:storeMappedDataAs w:val="dateTime"/>
                          <w:calendar w:val="gregorian"/>
                        </w:date>
                      </w:sdtPr>
                      <w:sdtEndPr/>
                      <w:sdtContent>
                        <w:r w:rsidR="004B12C2">
                          <w:t>25.03.2026</w:t>
                        </w:r>
                      </w:sdtContent>
                    </w:sdt>
                  </w:sdtContent>
                </w:sdt>
              </w:p>
            </w:tc>
            <w:tc>
              <w:tcPr>
                <w:tcW w:w="3101" w:type="dxa"/>
              </w:tcPr>
              <w:p w14:paraId="009E8747" w14:textId="05D089BF" w:rsidR="00E71593" w:rsidRPr="00503EC1" w:rsidRDefault="009066D5" w:rsidP="00003969">
                <w:pPr>
                  <w:pStyle w:val="Kontakt"/>
                </w:pPr>
                <w:sdt>
                  <w:sdtPr>
                    <w:id w:val="1751852292"/>
                    <w:placeholder>
                      <w:docPart w:val="B7A0BAEE522B484B9562663E9D1BAA8F"/>
                    </w:placeholder>
                    <w:text/>
                  </w:sdtPr>
                  <w:sdtEndPr/>
                  <w:sdtContent>
                    <w:r w:rsidR="00A05837">
                      <w:t>Thomas Rauh</w:t>
                    </w:r>
                  </w:sdtContent>
                </w:sdt>
              </w:p>
            </w:tc>
            <w:tc>
              <w:tcPr>
                <w:tcW w:w="1587" w:type="dxa"/>
              </w:tcPr>
              <w:p w14:paraId="5CB86B69" w14:textId="6FDD8C8A" w:rsidR="00E71593" w:rsidRDefault="00E71593" w:rsidP="00003969">
                <w:pPr>
                  <w:pStyle w:val="Kontakt"/>
                </w:pPr>
                <w:r w:rsidRPr="00537A37">
                  <w:rPr>
                    <w:rFonts w:ascii="DINOT" w:hAnsi="DINOT"/>
                  </w:rPr>
                  <w:t>07131</w:t>
                </w:r>
                <w:r w:rsidR="00F5698B" w:rsidRPr="00537A37">
                  <w:rPr>
                    <w:rFonts w:ascii="DINOT" w:hAnsi="DINOT"/>
                  </w:rPr>
                  <w:t xml:space="preserve"> </w:t>
                </w:r>
                <w:r w:rsidRPr="00537A37">
                  <w:rPr>
                    <w:rFonts w:ascii="DINOT" w:hAnsi="DINOT"/>
                  </w:rPr>
                  <w:t>88795-</w:t>
                </w:r>
                <w:sdt>
                  <w:sdtPr>
                    <w:rPr>
                      <w:rFonts w:ascii="DINOT" w:hAnsi="DINOT"/>
                    </w:rPr>
                    <w:id w:val="1379281041"/>
                    <w:placeholder>
                      <w:docPart w:val="3995AA484DDD4709A9C3C9D258E464F3"/>
                    </w:placeholder>
                    <w:text/>
                  </w:sdtPr>
                  <w:sdtEndPr>
                    <w:rPr>
                      <w:rFonts w:asciiTheme="minorHAnsi" w:hAnsiTheme="minorHAnsi"/>
                    </w:rPr>
                  </w:sdtEndPr>
                  <w:sdtContent>
                    <w:r w:rsidR="00A05837">
                      <w:rPr>
                        <w:rFonts w:ascii="DINOT" w:hAnsi="DINOT"/>
                      </w:rPr>
                      <w:t>429</w:t>
                    </w:r>
                  </w:sdtContent>
                </w:sdt>
              </w:p>
            </w:tc>
          </w:tr>
        </w:sdtContent>
      </w:sdt>
    </w:tbl>
    <w:tbl>
      <w:tblPr>
        <w:tblStyle w:val="BasisTabelle"/>
        <w:tblpPr w:vertAnchor="page" w:horzAnchor="page" w:tblpX="1419" w:tblpY="1532"/>
        <w:tblW w:w="0" w:type="auto"/>
        <w:tblLayout w:type="fixed"/>
        <w:tblLook w:val="04A0" w:firstRow="1" w:lastRow="0" w:firstColumn="1" w:lastColumn="0" w:noHBand="0" w:noVBand="1"/>
      </w:tblPr>
      <w:tblGrid>
        <w:gridCol w:w="4535"/>
      </w:tblGrid>
      <w:sdt>
        <w:sdtPr>
          <w:id w:val="-399358653"/>
          <w:lock w:val="sdtContentLocked"/>
          <w:placeholder>
            <w:docPart w:val="9BA5400338064B2F9A03589B43DED63B"/>
          </w:placeholder>
        </w:sdtPr>
        <w:sdtEndPr/>
        <w:sdtContent>
          <w:tr w:rsidR="00537A0B" w14:paraId="018213E7" w14:textId="77777777" w:rsidTr="00FD4D90">
            <w:trPr>
              <w:trHeight w:hRule="exact" w:val="397"/>
            </w:trPr>
            <w:tc>
              <w:tcPr>
                <w:tcW w:w="4535" w:type="dxa"/>
              </w:tcPr>
              <w:p w14:paraId="7B30282C" w14:textId="77777777" w:rsidR="00537A0B" w:rsidRDefault="00537A0B" w:rsidP="00FD4D90">
                <w:pPr>
                  <w:pStyle w:val="Titel"/>
                </w:pPr>
                <w:r>
                  <w:t>Pressemitteilung</w:t>
                </w:r>
              </w:p>
            </w:tc>
          </w:tr>
        </w:sdtContent>
      </w:sdt>
    </w:tbl>
    <w:sdt>
      <w:sdtPr>
        <w:alias w:val="Hier Headline eingeben"/>
        <w:tag w:val="Headline"/>
        <w:id w:val="-1530712716"/>
        <w:placeholder>
          <w:docPart w:val="AF5E9794603E49A8A6822BA8C3CB19F6"/>
        </w:placeholder>
        <w:dataBinding w:prefixMappings="xmlns:ns0='http://purl.org/dc/elements/1.1/' xmlns:ns1='http://schemas.openxmlformats.org/package/2006/metadata/core-properties' " w:xpath="/ns1:coreProperties[1]/ns0:title[1]" w:storeItemID="{6C3C8BC8-F283-45AE-878A-BAB7291924A1}"/>
        <w:text/>
      </w:sdtPr>
      <w:sdtContent>
        <w:p w14:paraId="76423864" w14:textId="58D24136" w:rsidR="00FC2BD2" w:rsidRPr="00003969" w:rsidRDefault="00E0404A" w:rsidP="00003969">
          <w:pPr>
            <w:pStyle w:val="Headline"/>
          </w:pPr>
          <w:r w:rsidRPr="00E0404A">
            <w:t>A unique world of knowledge and experiences</w:t>
          </w:r>
        </w:p>
      </w:sdtContent>
    </w:sdt>
    <w:p w14:paraId="42455E32" w14:textId="17B424C8" w:rsidR="00502465" w:rsidRPr="00502465" w:rsidRDefault="00502465" w:rsidP="00502465">
      <w:pPr>
        <w:pStyle w:val="Einleitung"/>
        <w:rPr>
          <w:rFonts w:asciiTheme="minorHAnsi" w:hAnsiTheme="minorHAnsi"/>
          <w:b/>
          <w:bCs/>
        </w:rPr>
      </w:pPr>
      <w:r w:rsidRPr="00502465">
        <w:rPr>
          <w:rFonts w:asciiTheme="minorHAnsi" w:hAnsiTheme="minorHAnsi"/>
          <w:b/>
          <w:bCs/>
        </w:rPr>
        <w:t>At experimenta, visitors of all ages can discover exciting aspects of science and technology as well as fascinating elements of everyday life: at the 275 interactive stations in the exhibition, in the current special exhibition “AI, What’s Up?”, or during an exciting show in the Science Dome. And with its free-to-enter AI Pavilion, Germany’s largest science center also offers insights into and a glimpse of the world of artificial intelligence</w:t>
      </w:r>
      <w:r>
        <w:rPr>
          <w:rFonts w:asciiTheme="minorHAnsi" w:hAnsiTheme="minorHAnsi"/>
          <w:b/>
          <w:bCs/>
        </w:rPr>
        <w:t>.</w:t>
      </w:r>
    </w:p>
    <w:p w14:paraId="5B6B5A85" w14:textId="6CE31FD8" w:rsidR="00772708" w:rsidRPr="00772708" w:rsidRDefault="007650EB" w:rsidP="00772708">
      <w:pPr>
        <w:pStyle w:val="with-margin-top"/>
        <w:rPr>
          <w:rFonts w:asciiTheme="minorHAnsi" w:eastAsia="Times New Roman" w:hAnsiTheme="minorHAnsi" w:cstheme="minorBidi"/>
          <w:color w:val="252525"/>
          <w:sz w:val="20"/>
          <w:szCs w:val="20"/>
        </w:rPr>
      </w:pPr>
      <w:r w:rsidRPr="007650EB">
        <w:rPr>
          <w:rFonts w:asciiTheme="minorHAnsi" w:eastAsia="Times New Roman" w:hAnsiTheme="minorHAnsi" w:cstheme="minorBidi"/>
          <w:color w:val="252525"/>
          <w:sz w:val="20"/>
          <w:szCs w:val="20"/>
        </w:rPr>
        <w:t>The world is full of questions: What does it feel like to be in the eye of the storm? What’s important when paragliding? And does a slice of bread really always land butter-side down? experimenta invites visitors of all ages to discover the answers to many questions about science and technology in a playful way. To do so, visitors embark on a personal journey of discovery in the exhibition area at 275 interactive stations and in four creative studios. Always by their side is the “digital backpack”: this is the ticket wristband with an RFID chip, on which self-created images, videos, or music can be saved at many stations.</w:t>
      </w:r>
    </w:p>
    <w:p w14:paraId="03025B39" w14:textId="711535E8" w:rsidR="00772708" w:rsidRPr="00772708" w:rsidRDefault="00B2363E" w:rsidP="00772708">
      <w:pPr>
        <w:pStyle w:val="with-margin-top"/>
        <w:rPr>
          <w:rFonts w:asciiTheme="minorHAnsi" w:eastAsia="Times New Roman" w:hAnsiTheme="minorHAnsi" w:cstheme="minorBidi"/>
          <w:color w:val="252525"/>
          <w:sz w:val="20"/>
          <w:szCs w:val="20"/>
        </w:rPr>
      </w:pPr>
      <w:r w:rsidRPr="00B2363E">
        <w:rPr>
          <w:rFonts w:asciiTheme="minorHAnsi" w:eastAsia="Times New Roman" w:hAnsiTheme="minorHAnsi" w:cstheme="minorBidi"/>
          <w:color w:val="252525"/>
          <w:sz w:val="20"/>
          <w:szCs w:val="20"/>
        </w:rPr>
        <w:t>Changing special exhibitions complement the program at experimenta. Through September 6, “AI, What’s Up?” showcases the many facets of this key technology. In this exhibition, guests aged ten and older learn the basics of AI in a playful way through application examples, technological background, and ethical questions. The exhibition offers diverse and easy-to-understand explanations of how AI works. It also presents impressive examples that demonstrate where and how AI is already being used. The exhibition was developed jointly by the Universum Science Center in Bremen, the AHHAA in Tartu, the Musée de l'Air et de l'Espace in Le Bourget near Paris, and experimenta. Admission is included in the experimenta ticke</w:t>
      </w:r>
      <w:r>
        <w:rPr>
          <w:rFonts w:asciiTheme="minorHAnsi" w:eastAsia="Times New Roman" w:hAnsiTheme="minorHAnsi" w:cstheme="minorBidi"/>
          <w:color w:val="252525"/>
          <w:sz w:val="20"/>
          <w:szCs w:val="20"/>
        </w:rPr>
        <w:t>t</w:t>
      </w:r>
      <w:r w:rsidR="00772708" w:rsidRPr="00772708">
        <w:rPr>
          <w:rFonts w:asciiTheme="minorHAnsi" w:eastAsia="Times New Roman" w:hAnsiTheme="minorHAnsi" w:cstheme="minorBidi"/>
          <w:color w:val="252525"/>
          <w:sz w:val="20"/>
          <w:szCs w:val="20"/>
        </w:rPr>
        <w:t>.</w:t>
      </w:r>
    </w:p>
    <w:p w14:paraId="2F6E0C9A" w14:textId="51DC7BF5" w:rsidR="00D95DBE" w:rsidRDefault="00BC114E" w:rsidP="00772708">
      <w:pPr>
        <w:pStyle w:val="with-margin-top"/>
        <w:rPr>
          <w:rFonts w:asciiTheme="minorHAnsi" w:eastAsia="Times New Roman" w:hAnsiTheme="minorHAnsi" w:cstheme="minorBidi"/>
          <w:b/>
          <w:bCs/>
          <w:color w:val="252525"/>
          <w:sz w:val="20"/>
          <w:szCs w:val="20"/>
        </w:rPr>
      </w:pPr>
      <w:r w:rsidRPr="00BC114E">
        <w:rPr>
          <w:rFonts w:asciiTheme="minorHAnsi" w:eastAsia="Times New Roman" w:hAnsiTheme="minorHAnsi" w:cstheme="minorBidi"/>
          <w:b/>
          <w:bCs/>
          <w:color w:val="252525"/>
          <w:sz w:val="20"/>
          <w:szCs w:val="20"/>
        </w:rPr>
        <w:t>Experience magical moments</w:t>
      </w:r>
      <w:r w:rsidR="00772708">
        <w:rPr>
          <w:rFonts w:asciiTheme="minorHAnsi" w:eastAsia="Times New Roman" w:hAnsiTheme="minorHAnsi" w:cstheme="minorBidi"/>
          <w:b/>
          <w:bCs/>
          <w:color w:val="252525"/>
          <w:sz w:val="20"/>
          <w:szCs w:val="20"/>
        </w:rPr>
        <w:br/>
      </w:r>
      <w:r w:rsidR="001A664C" w:rsidRPr="001A664C">
        <w:rPr>
          <w:rFonts w:asciiTheme="minorHAnsi" w:eastAsia="Times New Roman" w:hAnsiTheme="minorHAnsi" w:cstheme="minorBidi"/>
          <w:color w:val="252525"/>
          <w:sz w:val="20"/>
          <w:szCs w:val="20"/>
        </w:rPr>
        <w:t>A world of its own lies hidden in the basement of experimenta: The Science Dome is a unique combination of movie theater, planetarium, and performance stage. Here, audiences experience fascinating educational shows, plays, and thrilling 360-degree films that will be remembered for a long time to come—not only because of the 726-square-meter dome and the rotating audience seating area</w:t>
      </w:r>
      <w:r w:rsidR="00772708" w:rsidRPr="00772708">
        <w:rPr>
          <w:rFonts w:asciiTheme="minorHAnsi" w:eastAsia="Times New Roman" w:hAnsiTheme="minorHAnsi" w:cstheme="minorBidi"/>
          <w:color w:val="252525"/>
          <w:sz w:val="20"/>
          <w:szCs w:val="20"/>
        </w:rPr>
        <w:t>.</w:t>
      </w:r>
    </w:p>
    <w:p w14:paraId="7282A54E" w14:textId="458C6A7A" w:rsidR="00772708" w:rsidRPr="00772708" w:rsidRDefault="000C6069" w:rsidP="00772708">
      <w:pPr>
        <w:pStyle w:val="with-margin-top"/>
        <w:rPr>
          <w:rFonts w:asciiTheme="minorHAnsi" w:eastAsia="Times New Roman" w:hAnsiTheme="minorHAnsi" w:cstheme="minorBidi"/>
          <w:b/>
          <w:bCs/>
          <w:color w:val="252525"/>
          <w:sz w:val="20"/>
          <w:szCs w:val="20"/>
        </w:rPr>
      </w:pPr>
      <w:r w:rsidRPr="000C6069">
        <w:rPr>
          <w:rFonts w:asciiTheme="minorHAnsi" w:eastAsia="Times New Roman" w:hAnsiTheme="minorHAnsi" w:cstheme="minorBidi"/>
          <w:color w:val="252525"/>
          <w:sz w:val="20"/>
          <w:szCs w:val="20"/>
        </w:rPr>
        <w:t xml:space="preserve">The Experimental Theater is located on the fifth floor. There, children between the ages of three and ten can immerse themselves in the colorful and exciting world of knowledge. In </w:t>
      </w:r>
      <w:r w:rsidRPr="000C6069">
        <w:rPr>
          <w:rFonts w:asciiTheme="minorHAnsi" w:eastAsia="Times New Roman" w:hAnsiTheme="minorHAnsi" w:cstheme="minorBidi"/>
          <w:color w:val="252525"/>
          <w:sz w:val="20"/>
          <w:szCs w:val="20"/>
        </w:rPr>
        <w:lastRenderedPageBreak/>
        <w:t>the child-friendly plays, they can, for example, meet “King Sound and His World,” learn who invented the light bulb in the live radio play “Edison,” or experience in the play “Lumina” how the fantasy creature of the same name uses fog, soap bubbles, and singing glasses to make herself and her world glow. This is an inclusive play that gets by entirely without words.</w:t>
      </w:r>
      <w:r w:rsidR="00772708" w:rsidRPr="00772708">
        <w:rPr>
          <w:rFonts w:asciiTheme="minorHAnsi" w:eastAsia="Times New Roman" w:hAnsiTheme="minorHAnsi" w:cstheme="minorBidi"/>
          <w:color w:val="252525"/>
          <w:sz w:val="20"/>
          <w:szCs w:val="20"/>
        </w:rPr>
        <w:t xml:space="preserve"> </w:t>
      </w:r>
    </w:p>
    <w:p w14:paraId="6402BF44" w14:textId="77777777" w:rsidR="00307E36" w:rsidRDefault="00307E36" w:rsidP="00772708">
      <w:pPr>
        <w:pStyle w:val="with-margin-top"/>
        <w:rPr>
          <w:rFonts w:asciiTheme="minorHAnsi" w:eastAsia="Times New Roman" w:hAnsiTheme="minorHAnsi" w:cstheme="minorBidi"/>
          <w:color w:val="252525"/>
          <w:sz w:val="20"/>
          <w:szCs w:val="20"/>
        </w:rPr>
      </w:pPr>
      <w:r w:rsidRPr="00307E36">
        <w:rPr>
          <w:rFonts w:asciiTheme="minorHAnsi" w:eastAsia="Times New Roman" w:hAnsiTheme="minorHAnsi" w:cstheme="minorBidi"/>
          <w:color w:val="252525"/>
          <w:sz w:val="20"/>
          <w:szCs w:val="20"/>
        </w:rPr>
        <w:t>The accessible observatory is located on the roof of experimenta. It offers fascinating views of the moon, planets, and distant galaxies. Not only at night, but also on sunny days: thanks to special filters on the telescopes, astronomy enthusiasts can spot sunspots or learn how the solar wind is formed.</w:t>
      </w:r>
    </w:p>
    <w:p w14:paraId="2A1479CE" w14:textId="77777777" w:rsidR="00E434A8" w:rsidRPr="00E434A8" w:rsidRDefault="00DD1414" w:rsidP="00E434A8">
      <w:pPr>
        <w:pStyle w:val="with-margin-top"/>
        <w:rPr>
          <w:rFonts w:asciiTheme="minorHAnsi" w:eastAsia="Times New Roman" w:hAnsiTheme="minorHAnsi" w:cstheme="minorBidi"/>
          <w:color w:val="252525"/>
          <w:sz w:val="20"/>
          <w:szCs w:val="20"/>
        </w:rPr>
      </w:pPr>
      <w:r w:rsidRPr="00DD1414">
        <w:rPr>
          <w:rFonts w:asciiTheme="minorHAnsi" w:eastAsia="Times New Roman" w:hAnsiTheme="minorHAnsi" w:cstheme="minorBidi"/>
          <w:b/>
          <w:bCs/>
          <w:color w:val="252525"/>
          <w:sz w:val="20"/>
          <w:szCs w:val="20"/>
        </w:rPr>
        <w:t>Focus on Artificial Intelligence</w:t>
      </w:r>
      <w:r w:rsidR="00D95DBE">
        <w:rPr>
          <w:rFonts w:asciiTheme="minorHAnsi" w:eastAsia="Times New Roman" w:hAnsiTheme="minorHAnsi" w:cstheme="minorBidi"/>
          <w:b/>
          <w:bCs/>
          <w:color w:val="252525"/>
          <w:sz w:val="20"/>
          <w:szCs w:val="20"/>
        </w:rPr>
        <w:br/>
      </w:r>
      <w:r w:rsidR="00E434A8" w:rsidRPr="00E434A8">
        <w:rPr>
          <w:rFonts w:asciiTheme="minorHAnsi" w:eastAsia="Times New Roman" w:hAnsiTheme="minorHAnsi" w:cstheme="minorBidi"/>
          <w:color w:val="252525"/>
          <w:sz w:val="20"/>
          <w:szCs w:val="20"/>
        </w:rPr>
        <w:t xml:space="preserve">As a central theme, artificial intelligence (AI) plays a key role at experimenta. Since April 2024, this future-oriented technology has had its own exhibition space on Experimenta Square in the form of the AI Pavilion. The history of AI is told here through key milestones. In addition, visitors can learn about and try out AI applications at interactive stations. And even after dark, the AI Pavilion offers an interactive experience: Thanks to the “Echo” light installation, passersby can make the building glow by speaking, singing, or clapping into a funnel—then artificial intelligence transforms the sounds and noises into a fascinating light show on the façade. </w:t>
      </w:r>
    </w:p>
    <w:p w14:paraId="2B3D335F" w14:textId="77777777" w:rsidR="00E434A8" w:rsidRDefault="00E434A8" w:rsidP="00E434A8">
      <w:pPr>
        <w:pStyle w:val="with-margin-top"/>
        <w:rPr>
          <w:rFonts w:asciiTheme="minorHAnsi" w:eastAsia="Times New Roman" w:hAnsiTheme="minorHAnsi" w:cstheme="minorBidi"/>
          <w:color w:val="252525"/>
          <w:sz w:val="20"/>
          <w:szCs w:val="20"/>
        </w:rPr>
      </w:pPr>
      <w:r w:rsidRPr="00E434A8">
        <w:rPr>
          <w:rFonts w:asciiTheme="minorHAnsi" w:eastAsia="Times New Roman" w:hAnsiTheme="minorHAnsi" w:cstheme="minorBidi"/>
          <w:color w:val="252525"/>
          <w:sz w:val="20"/>
          <w:szCs w:val="20"/>
        </w:rPr>
        <w:t>With this free offering, experimenta aims to raise public awareness of AI—particularly among school groups—in a vivid, understandable, and playful way. This concept was also recognized by the jury of the German Design Award 2025, which honored the AI Pavilion in the category “Excellent Architecture – Trade Fair and Exhibition.”</w:t>
      </w:r>
    </w:p>
    <w:p w14:paraId="5A863272" w14:textId="03262AEE" w:rsidR="00772708" w:rsidRPr="00F46B72" w:rsidRDefault="00324BCD" w:rsidP="00E434A8">
      <w:pPr>
        <w:pStyle w:val="with-margin-top"/>
        <w:rPr>
          <w:rFonts w:asciiTheme="minorHAnsi" w:eastAsia="Times New Roman" w:hAnsiTheme="minorHAnsi" w:cstheme="minorBidi"/>
          <w:b/>
          <w:bCs/>
          <w:color w:val="252525"/>
          <w:sz w:val="20"/>
          <w:szCs w:val="20"/>
        </w:rPr>
      </w:pPr>
      <w:r w:rsidRPr="00324BCD">
        <w:rPr>
          <w:rFonts w:asciiTheme="minorHAnsi" w:eastAsia="Times New Roman" w:hAnsiTheme="minorHAnsi" w:cstheme="minorBidi"/>
          <w:b/>
          <w:bCs/>
          <w:color w:val="252525"/>
          <w:sz w:val="20"/>
          <w:szCs w:val="20"/>
        </w:rPr>
        <w:t>A recreational facility for all ages in a central location</w:t>
      </w:r>
      <w:r w:rsidR="00F46B72">
        <w:rPr>
          <w:rFonts w:asciiTheme="minorHAnsi" w:eastAsia="Times New Roman" w:hAnsiTheme="minorHAnsi" w:cstheme="minorBidi"/>
          <w:b/>
          <w:bCs/>
          <w:color w:val="252525"/>
          <w:sz w:val="20"/>
          <w:szCs w:val="20"/>
        </w:rPr>
        <w:br/>
      </w:r>
      <w:r w:rsidR="00F1769F" w:rsidRPr="00F1769F">
        <w:rPr>
          <w:rFonts w:asciiTheme="minorHAnsi" w:eastAsia="Times New Roman" w:hAnsiTheme="minorHAnsi" w:cstheme="minorBidi"/>
          <w:color w:val="252525"/>
          <w:sz w:val="20"/>
          <w:szCs w:val="20"/>
        </w:rPr>
        <w:t>With its wide range of activities, experimenta is an ideal leisure destination, especially for families. Guided tours are available for senior citizen groups. Group programs featuring team-building activities also make the Science Center an ideal destination for company and club outings. And, of course, for class trips and school field trips. After all, experimenta is a recognized extracurricular learning center and, with eight labs and an experimental kitchen in the adjacent brick building, offers the perfect conditions for reinforcing learning content through hands-on experience.</w:t>
      </w:r>
    </w:p>
    <w:p w14:paraId="4C0A81B2" w14:textId="77777777" w:rsidR="00833874" w:rsidRDefault="00833874" w:rsidP="00772708">
      <w:pPr>
        <w:pStyle w:val="with-margin-top"/>
        <w:rPr>
          <w:rFonts w:asciiTheme="minorHAnsi" w:eastAsia="Times New Roman" w:hAnsiTheme="minorHAnsi" w:cstheme="minorBidi"/>
          <w:color w:val="252525"/>
          <w:sz w:val="20"/>
          <w:szCs w:val="20"/>
        </w:rPr>
      </w:pPr>
      <w:r w:rsidRPr="00833874">
        <w:rPr>
          <w:rFonts w:asciiTheme="minorHAnsi" w:eastAsia="Times New Roman" w:hAnsiTheme="minorHAnsi" w:cstheme="minorBidi"/>
          <w:color w:val="252525"/>
          <w:sz w:val="20"/>
          <w:szCs w:val="20"/>
        </w:rPr>
        <w:t>On the ground floor of the same building, the Maker Space, with its workshops, invites visitors to develop, design, program, and discuss—where ideas quickly turn into projects. And at the Youth Research Center on the fourth floor, everything revolves around experimentation and hands-on learning: with its laboratory facilities and high-quality technical equipment, it offers young researchers a wide range of opportunities to carry out scientific projects.</w:t>
      </w:r>
    </w:p>
    <w:p w14:paraId="7F4FC9A6" w14:textId="77777777" w:rsidR="00DB5239" w:rsidRDefault="00DB5239" w:rsidP="00772708">
      <w:pPr>
        <w:pStyle w:val="with-margin-top"/>
        <w:rPr>
          <w:rFonts w:asciiTheme="minorHAnsi" w:eastAsia="Times New Roman" w:hAnsiTheme="minorHAnsi" w:cstheme="minorBidi"/>
          <w:color w:val="252525"/>
          <w:sz w:val="20"/>
          <w:szCs w:val="20"/>
        </w:rPr>
      </w:pPr>
      <w:r w:rsidRPr="00DB5239">
        <w:rPr>
          <w:rFonts w:asciiTheme="minorHAnsi" w:eastAsia="Times New Roman" w:hAnsiTheme="minorHAnsi" w:cstheme="minorBidi"/>
          <w:color w:val="252525"/>
          <w:sz w:val="20"/>
          <w:szCs w:val="20"/>
        </w:rPr>
        <w:t xml:space="preserve">Germany’s largest science center is located in the heart of Heilbronn, right on the Neckar River between the main train station and downtown. A parking garage and bus parking are located in the immediate vicinity. Just a few minutes’ walk from the youth hostel on the </w:t>
      </w:r>
      <w:r w:rsidRPr="00DB5239">
        <w:rPr>
          <w:rFonts w:asciiTheme="minorHAnsi" w:eastAsia="Times New Roman" w:hAnsiTheme="minorHAnsi" w:cstheme="minorBidi"/>
          <w:color w:val="252525"/>
          <w:sz w:val="20"/>
          <w:szCs w:val="20"/>
        </w:rPr>
        <w:lastRenderedPageBreak/>
        <w:t>former Federal Horticultural Show grounds, the science center can be perfectly incorporated into a school trip, for example. And because time flies during a visit, a restaurant on the ground floor of experimenta offers a diverse selection of beverages, hot meals, and snacks. The entrance foyer also houses the Osiander bookstore, which offers a selection of books tailored to the themes of experimenta: This way, everyone can deepen their understanding of what they’ve learned or take home a fitting souvenir.</w:t>
      </w:r>
    </w:p>
    <w:p w14:paraId="21054E6B" w14:textId="77777777" w:rsidR="00B11208" w:rsidRDefault="00BD0CFF" w:rsidP="00B11208">
      <w:pPr>
        <w:pStyle w:val="with-margin-top"/>
        <w:rPr>
          <w:rFonts w:asciiTheme="minorHAnsi" w:eastAsia="Times New Roman" w:hAnsiTheme="minorHAnsi" w:cstheme="minorBidi"/>
          <w:color w:val="252525"/>
          <w:sz w:val="20"/>
          <w:szCs w:val="20"/>
        </w:rPr>
      </w:pPr>
      <w:r w:rsidRPr="00BD0CFF">
        <w:rPr>
          <w:rFonts w:asciiTheme="minorHAnsi" w:eastAsia="Times New Roman" w:hAnsiTheme="minorHAnsi" w:cstheme="minorBidi"/>
          <w:b/>
          <w:bCs/>
          <w:color w:val="252525"/>
          <w:sz w:val="20"/>
          <w:szCs w:val="20"/>
        </w:rPr>
        <w:t>Lots of fun at half price</w:t>
      </w:r>
      <w:r w:rsidR="00C40966">
        <w:rPr>
          <w:rFonts w:asciiTheme="minorHAnsi" w:eastAsia="Times New Roman" w:hAnsiTheme="minorHAnsi" w:cstheme="minorBidi"/>
          <w:b/>
          <w:bCs/>
          <w:color w:val="252525"/>
          <w:sz w:val="20"/>
          <w:szCs w:val="20"/>
        </w:rPr>
        <w:br/>
      </w:r>
      <w:r w:rsidR="00B11208" w:rsidRPr="00B11208">
        <w:rPr>
          <w:rFonts w:asciiTheme="minorHAnsi" w:eastAsia="Times New Roman" w:hAnsiTheme="minorHAnsi" w:cstheme="minorBidi"/>
          <w:color w:val="252525"/>
          <w:sz w:val="20"/>
          <w:szCs w:val="20"/>
        </w:rPr>
        <w:t>You can save money with a special discount offer from experimenta: If you visit on a Friday, tickets for the exhibition and the Science Dome cost only 50 percent of the regular price. This applies to all visitor groups (adults, seniors, and groups). With this offer, experimenta aims to make it possible for everyone to visit this innovative leisure and educational facility even during difficult economic times, thereby helping to create unforgettable experiences.</w:t>
      </w:r>
    </w:p>
    <w:p w14:paraId="0EB7E738" w14:textId="44AC1E36" w:rsidR="002F5992" w:rsidRPr="006C65DB" w:rsidRDefault="003355C0" w:rsidP="006C65DB">
      <w:pPr>
        <w:rPr>
          <w:rFonts w:eastAsia="Times New Roman"/>
          <w:color w:val="252525"/>
          <w:lang w:eastAsia="de-DE"/>
        </w:rPr>
      </w:pPr>
      <w:r w:rsidRPr="003355C0">
        <w:rPr>
          <w:rFonts w:eastAsia="Times New Roman"/>
          <w:color w:val="252525"/>
          <w:lang w:eastAsia="de-DE"/>
        </w:rPr>
        <w:t>The complete event program is available on the experimenta website at www.experimenta.science/besuchen/veranstaltungen. There you will also find detailed descriptions of the events, information on admission prices, and the option to purchase tickets.</w:t>
      </w:r>
    </w:p>
    <w:p w14:paraId="2732F19F" w14:textId="3FED4470" w:rsidR="00097E73" w:rsidRDefault="00097E73" w:rsidP="00BD24F8">
      <w:pPr>
        <w:rPr>
          <w:rFonts w:eastAsia="Times New Roman" w:cstheme="minorHAnsi"/>
          <w:color w:val="252525"/>
          <w:lang w:eastAsia="de-DE"/>
        </w:rPr>
      </w:pPr>
    </w:p>
    <w:p w14:paraId="7986CA7A" w14:textId="750F3A34" w:rsidR="00650B38" w:rsidRPr="00AD52A6" w:rsidRDefault="00650B38" w:rsidP="00650B38">
      <w:pPr>
        <w:pStyle w:val="Text"/>
        <w:rPr>
          <w:rFonts w:ascii="DINOT" w:eastAsia="Times New Roman" w:hAnsi="DINOT" w:cs="Arial"/>
          <w:lang w:eastAsia="de-DE"/>
        </w:rPr>
      </w:pPr>
      <w:r w:rsidRPr="009F59F2">
        <w:rPr>
          <w:sz w:val="18"/>
          <w:szCs w:val="18"/>
        </w:rPr>
        <w:t>***</w:t>
      </w:r>
      <w:r>
        <w:rPr>
          <w:sz w:val="18"/>
          <w:szCs w:val="18"/>
        </w:rPr>
        <w:br/>
      </w:r>
      <w:r w:rsidR="00781836">
        <w:rPr>
          <w:b/>
          <w:sz w:val="18"/>
          <w:szCs w:val="18"/>
        </w:rPr>
        <w:t>Press Contact</w:t>
      </w:r>
    </w:p>
    <w:p w14:paraId="43129DB6" w14:textId="77777777" w:rsidR="00650B38" w:rsidRPr="00872F14" w:rsidRDefault="00650B38" w:rsidP="00650B38">
      <w:pPr>
        <w:rPr>
          <w:sz w:val="18"/>
          <w:szCs w:val="18"/>
        </w:rPr>
      </w:pPr>
      <w:r w:rsidRPr="00872F14">
        <w:rPr>
          <w:sz w:val="18"/>
          <w:szCs w:val="18"/>
        </w:rPr>
        <w:t>Thomas Rauh</w:t>
      </w:r>
      <w:r w:rsidRPr="00872F14">
        <w:rPr>
          <w:sz w:val="18"/>
          <w:szCs w:val="18"/>
        </w:rPr>
        <w:tab/>
      </w:r>
      <w:r w:rsidRPr="00872F14">
        <w:rPr>
          <w:sz w:val="18"/>
          <w:szCs w:val="18"/>
        </w:rPr>
        <w:tab/>
      </w:r>
      <w:r w:rsidRPr="00872F14">
        <w:rPr>
          <w:sz w:val="18"/>
          <w:szCs w:val="18"/>
        </w:rPr>
        <w:tab/>
      </w:r>
      <w:r w:rsidRPr="00872F14">
        <w:rPr>
          <w:sz w:val="18"/>
          <w:szCs w:val="18"/>
        </w:rPr>
        <w:tab/>
      </w:r>
      <w:r w:rsidRPr="00872F14">
        <w:rPr>
          <w:sz w:val="18"/>
          <w:szCs w:val="18"/>
        </w:rPr>
        <w:tab/>
      </w:r>
      <w:r w:rsidRPr="00872F14">
        <w:rPr>
          <w:sz w:val="18"/>
          <w:szCs w:val="18"/>
        </w:rPr>
        <w:tab/>
      </w:r>
      <w:r w:rsidRPr="00872F14">
        <w:rPr>
          <w:sz w:val="18"/>
          <w:szCs w:val="18"/>
        </w:rPr>
        <w:tab/>
      </w:r>
    </w:p>
    <w:p w14:paraId="3C391E78" w14:textId="4C967873" w:rsidR="00650B38" w:rsidRPr="00872F14" w:rsidRDefault="009066D5" w:rsidP="00650B38">
      <w:pPr>
        <w:ind w:left="3969" w:hanging="3969"/>
        <w:rPr>
          <w:sz w:val="18"/>
          <w:szCs w:val="18"/>
        </w:rPr>
      </w:pPr>
      <w:r>
        <w:rPr>
          <w:sz w:val="18"/>
          <w:szCs w:val="18"/>
        </w:rPr>
        <w:t>Press officer</w:t>
      </w:r>
      <w:r w:rsidR="00650B38" w:rsidRPr="00872F14">
        <w:rPr>
          <w:sz w:val="18"/>
          <w:szCs w:val="18"/>
        </w:rPr>
        <w:tab/>
      </w:r>
    </w:p>
    <w:p w14:paraId="7652A2C7" w14:textId="77777777" w:rsidR="00650B38" w:rsidRPr="00872F14" w:rsidRDefault="00650B38" w:rsidP="00650B38">
      <w:pPr>
        <w:pStyle w:val="Text"/>
        <w:spacing w:after="0" w:line="240" w:lineRule="auto"/>
        <w:rPr>
          <w:sz w:val="18"/>
          <w:szCs w:val="18"/>
        </w:rPr>
      </w:pPr>
      <w:hyperlink r:id="rId12" w:history="1">
        <w:r w:rsidRPr="00872F14">
          <w:rPr>
            <w:rStyle w:val="Hyperlink"/>
            <w:sz w:val="18"/>
            <w:szCs w:val="18"/>
          </w:rPr>
          <w:t>thomas.rauh@experimenta.science</w:t>
        </w:r>
      </w:hyperlink>
      <w:r w:rsidRPr="00872F14">
        <w:rPr>
          <w:sz w:val="18"/>
          <w:szCs w:val="18"/>
        </w:rPr>
        <w:t xml:space="preserve"> </w:t>
      </w:r>
      <w:r w:rsidRPr="00872F14">
        <w:rPr>
          <w:sz w:val="18"/>
          <w:szCs w:val="18"/>
        </w:rPr>
        <w:tab/>
      </w:r>
      <w:r w:rsidRPr="00872F14">
        <w:rPr>
          <w:sz w:val="18"/>
          <w:szCs w:val="18"/>
        </w:rPr>
        <w:tab/>
      </w:r>
    </w:p>
    <w:p w14:paraId="7E9230C3" w14:textId="671E0CA6" w:rsidR="001B02C0" w:rsidRPr="00A359A9" w:rsidRDefault="00650B38" w:rsidP="00AF356D">
      <w:pPr>
        <w:rPr>
          <w:lang w:eastAsia="de-DE"/>
        </w:rPr>
      </w:pPr>
      <w:r w:rsidRPr="00872F14">
        <w:rPr>
          <w:sz w:val="18"/>
          <w:szCs w:val="18"/>
        </w:rPr>
        <w:t>Tel. 07131.88795-429</w:t>
      </w:r>
      <w:r w:rsidRPr="00872F14">
        <w:rPr>
          <w:sz w:val="18"/>
          <w:szCs w:val="18"/>
        </w:rPr>
        <w:tab/>
      </w:r>
      <w:r w:rsidRPr="00872F14">
        <w:rPr>
          <w:sz w:val="18"/>
          <w:szCs w:val="18"/>
        </w:rPr>
        <w:tab/>
      </w:r>
    </w:p>
    <w:sectPr w:rsidR="001B02C0" w:rsidRPr="00A359A9" w:rsidSect="00003969">
      <w:headerReference w:type="default" r:id="rId13"/>
      <w:footerReference w:type="default" r:id="rId14"/>
      <w:headerReference w:type="first" r:id="rId15"/>
      <w:footerReference w:type="first" r:id="rId16"/>
      <w:pgSz w:w="11906" w:h="16838" w:code="9"/>
      <w:pgMar w:top="3260" w:right="2296" w:bottom="1871"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2223" w14:textId="77777777" w:rsidR="006F2322" w:rsidRDefault="006F2322" w:rsidP="000E6B57">
      <w:r>
        <w:separator/>
      </w:r>
    </w:p>
  </w:endnote>
  <w:endnote w:type="continuationSeparator" w:id="0">
    <w:p w14:paraId="73DDC163" w14:textId="77777777" w:rsidR="006F2322" w:rsidRDefault="006F2322" w:rsidP="000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OT">
    <w:altName w:val="Calibri"/>
    <w:panose1 w:val="020B0504020101010102"/>
    <w:charset w:val="00"/>
    <w:family w:val="swiss"/>
    <w:notTrueType/>
    <w:pitch w:val="variable"/>
    <w:sig w:usb0="800000EF" w:usb1="4000A47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IN OT Medium">
    <w:altName w:val="Calibri"/>
    <w:panose1 w:val="020B0604020201010104"/>
    <w:charset w:val="00"/>
    <w:family w:val="swiss"/>
    <w:notTrueType/>
    <w:pitch w:val="variable"/>
    <w:sig w:usb0="800000EF" w:usb1="4000A47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asisTabelle"/>
      <w:tblpPr w:vertAnchor="page" w:horzAnchor="page" w:tblpX="1419" w:tblpY="15185"/>
      <w:tblW w:w="0" w:type="auto"/>
      <w:tblLayout w:type="fixed"/>
      <w:tblLook w:val="04A0" w:firstRow="1" w:lastRow="0" w:firstColumn="1" w:lastColumn="0" w:noHBand="0" w:noVBand="1"/>
    </w:tblPr>
    <w:tblGrid>
      <w:gridCol w:w="4946"/>
      <w:gridCol w:w="4947"/>
    </w:tblGrid>
    <w:sdt>
      <w:sdtPr>
        <w:rPr>
          <w:rFonts w:asciiTheme="majorHAnsi" w:eastAsia="DINOT" w:hAnsiTheme="majorHAnsi" w:cs="Times New Roman"/>
          <w:sz w:val="17"/>
          <w:szCs w:val="17"/>
        </w:rPr>
        <w:id w:val="993994877"/>
        <w:lock w:val="sdtContentLocked"/>
      </w:sdtPr>
      <w:sdtEndPr>
        <w:rPr>
          <w:rFonts w:ascii="DINOT" w:hAnsi="DINOT"/>
        </w:rPr>
      </w:sdtEndPr>
      <w:sdtContent>
        <w:tr w:rsidR="00003969" w:rsidRPr="00722B9E" w14:paraId="53BF27B3" w14:textId="77777777" w:rsidTr="00FD7EC1">
          <w:trPr>
            <w:trHeight w:hRule="exact" w:val="850"/>
          </w:trPr>
          <w:tc>
            <w:tcPr>
              <w:tcW w:w="4946" w:type="dxa"/>
              <w:vAlign w:val="bottom"/>
            </w:tcPr>
            <w:p w14:paraId="54B56A9A" w14:textId="0352B306" w:rsidR="00003969" w:rsidRPr="00763B48" w:rsidRDefault="00003969" w:rsidP="00FD7EC1">
              <w:pPr>
                <w:spacing w:line="260" w:lineRule="exact"/>
                <w:rPr>
                  <w:rFonts w:ascii="DINOT" w:eastAsia="DINOT" w:hAnsi="DINOT" w:cs="Times New Roman"/>
                  <w:sz w:val="17"/>
                  <w:szCs w:val="17"/>
                </w:rPr>
              </w:pPr>
              <w:r>
                <w:rPr>
                  <w:rFonts w:asciiTheme="majorHAnsi" w:eastAsia="DINOT" w:hAnsiTheme="majorHAnsi" w:cs="Times New Roman"/>
                  <w:sz w:val="17"/>
                  <w:szCs w:val="17"/>
                </w:rPr>
                <w:t>PRESSEMITTEILUNG</w:t>
              </w:r>
              <w:r w:rsidRPr="00763B48">
                <w:rPr>
                  <w:rFonts w:ascii="DINOT" w:eastAsia="DINOT" w:hAnsi="DINOT" w:cs="Times New Roman"/>
                  <w:sz w:val="17"/>
                  <w:szCs w:val="17"/>
                </w:rPr>
                <w:t xml:space="preserve"> | </w:t>
              </w:r>
              <w:sdt>
                <w:sdtPr>
                  <w:rPr>
                    <w:rFonts w:ascii="DINOT" w:eastAsia="DINOT" w:hAnsi="DINOT" w:cs="Times New Roman"/>
                    <w:sz w:val="17"/>
                    <w:szCs w:val="17"/>
                  </w:rPr>
                  <w:alias w:val="Titel"/>
                  <w:tag w:val="Thema"/>
                  <w:id w:val="-1972663007"/>
                  <w:placeholder>
                    <w:docPart w:val="29FB2B3F58084CA081AC64ED04E0C49C"/>
                  </w:placeholder>
                  <w:dataBinding w:prefixMappings="xmlns:ns0='http://purl.org/dc/elements/1.1/' xmlns:ns1='http://schemas.openxmlformats.org/package/2006/metadata/core-properties' " w:xpath="/ns1:coreProperties[1]/ns0:title[1]" w:storeItemID="{6C3C8BC8-F283-45AE-878A-BAB7291924A1}"/>
                  <w:text/>
                </w:sdtPr>
                <w:sdtEndPr/>
                <w:sdtContent>
                  <w:r w:rsidR="00E0404A">
                    <w:rPr>
                      <w:rFonts w:ascii="DINOT" w:eastAsia="DINOT" w:hAnsi="DINOT" w:cs="Times New Roman"/>
                      <w:sz w:val="17"/>
                      <w:szCs w:val="17"/>
                    </w:rPr>
                    <w:t>A unique world of knowledge and experiences</w:t>
                  </w:r>
                </w:sdtContent>
              </w:sdt>
              <w:r w:rsidRPr="00763B48">
                <w:rPr>
                  <w:rFonts w:ascii="DINOT" w:eastAsia="DINOT" w:hAnsi="DINOT" w:cs="Times New Roman"/>
                  <w:sz w:val="17"/>
                  <w:szCs w:val="17"/>
                </w:rPr>
                <w:t xml:space="preserve"> | </w:t>
              </w:r>
              <w:sdt>
                <w:sdtPr>
                  <w:rPr>
                    <w:rFonts w:ascii="DINOT" w:eastAsia="DINOT" w:hAnsi="DINOT" w:cs="Times New Roman"/>
                    <w:sz w:val="17"/>
                    <w:szCs w:val="17"/>
                  </w:rPr>
                  <w:alias w:val="Datum"/>
                  <w:tag w:val="Datum"/>
                  <w:id w:val="-1777096832"/>
                  <w:placeholder>
                    <w:docPart w:val="50A9148C8F97445292929E65C1C7D1E2"/>
                  </w:placeholder>
                  <w:dataBinding w:prefixMappings="xmlns:ns0='http://schemas.microsoft.com/office/2006/coverPageProps' " w:xpath="/ns0:CoverPageProperties[1]/ns0:PublishDate[1]" w:storeItemID="{55AF091B-3C7A-41E3-B477-F2FDAA23CFDA}"/>
                  <w:date w:fullDate="2026-03-25T00:00:00Z">
                    <w:dateFormat w:val="dd.MM.yyyy"/>
                    <w:lid w:val="de-DE"/>
                    <w:storeMappedDataAs w:val="dateTime"/>
                    <w:calendar w:val="gregorian"/>
                  </w:date>
                </w:sdtPr>
                <w:sdtEndPr/>
                <w:sdtContent>
                  <w:r w:rsidR="004B12C2">
                    <w:rPr>
                      <w:rFonts w:ascii="DINOT" w:eastAsia="DINOT" w:hAnsi="DINOT" w:cs="Times New Roman"/>
                      <w:sz w:val="17"/>
                      <w:szCs w:val="17"/>
                    </w:rPr>
                    <w:t>25.03.2026</w:t>
                  </w:r>
                </w:sdtContent>
              </w:sdt>
            </w:p>
          </w:tc>
          <w:tc>
            <w:tcPr>
              <w:tcW w:w="4947" w:type="dxa"/>
              <w:vAlign w:val="bottom"/>
            </w:tcPr>
            <w:p w14:paraId="4EC76D76" w14:textId="77777777" w:rsidR="00003969" w:rsidRPr="00722B9E" w:rsidRDefault="009066D5" w:rsidP="00FD7EC1">
              <w:pPr>
                <w:spacing w:line="260" w:lineRule="exact"/>
                <w:jc w:val="right"/>
                <w:rPr>
                  <w:rFonts w:ascii="DINOT" w:eastAsia="DINOT" w:hAnsi="DINOT" w:cs="Times New Roman"/>
                  <w:sz w:val="17"/>
                  <w:szCs w:val="17"/>
                </w:rPr>
              </w:pPr>
              <w:sdt>
                <w:sdtPr>
                  <w:rPr>
                    <w:rFonts w:ascii="DINOT" w:eastAsia="DINOT" w:hAnsi="DINOT" w:cs="Times New Roman"/>
                    <w:sz w:val="17"/>
                    <w:szCs w:val="17"/>
                  </w:rPr>
                  <w:id w:val="1151870709"/>
                </w:sdtPr>
                <w:sdtEndPr/>
                <w:sdtContent>
                  <w:r w:rsidR="00003969" w:rsidRPr="00722B9E">
                    <w:rPr>
                      <w:rFonts w:ascii="DINOT" w:eastAsia="DINOT" w:hAnsi="DINOT" w:cs="Times New Roman"/>
                      <w:sz w:val="17"/>
                      <w:szCs w:val="17"/>
                    </w:rPr>
                    <w:t xml:space="preserve">Seite </w:t>
                  </w:r>
                  <w:r w:rsidR="00003969" w:rsidRPr="00722B9E">
                    <w:rPr>
                      <w:rFonts w:ascii="DINOT" w:eastAsia="DINOT" w:hAnsi="DINOT" w:cs="Times New Roman"/>
                      <w:sz w:val="17"/>
                      <w:szCs w:val="17"/>
                    </w:rPr>
                    <w:fldChar w:fldCharType="begin"/>
                  </w:r>
                  <w:r w:rsidR="00003969" w:rsidRPr="00722B9E">
                    <w:rPr>
                      <w:rFonts w:ascii="DINOT" w:eastAsia="DINOT" w:hAnsi="DINOT" w:cs="Times New Roman"/>
                      <w:sz w:val="17"/>
                      <w:szCs w:val="17"/>
                    </w:rPr>
                    <w:instrText xml:space="preserve"> PAGE </w:instrText>
                  </w:r>
                  <w:r w:rsidR="00003969" w:rsidRPr="00722B9E">
                    <w:rPr>
                      <w:rFonts w:ascii="DINOT" w:eastAsia="DINOT" w:hAnsi="DINOT" w:cs="Times New Roman"/>
                      <w:sz w:val="17"/>
                      <w:szCs w:val="17"/>
                    </w:rPr>
                    <w:fldChar w:fldCharType="separate"/>
                  </w:r>
                  <w:r w:rsidR="00FD7EC1">
                    <w:rPr>
                      <w:rFonts w:ascii="DINOT" w:eastAsia="DINOT" w:hAnsi="DINOT" w:cs="Times New Roman"/>
                      <w:noProof/>
                      <w:sz w:val="17"/>
                      <w:szCs w:val="17"/>
                    </w:rPr>
                    <w:t>2</w:t>
                  </w:r>
                  <w:r w:rsidR="00003969" w:rsidRPr="00722B9E">
                    <w:rPr>
                      <w:rFonts w:ascii="DINOT" w:eastAsia="DINOT" w:hAnsi="DINOT" w:cs="Times New Roman"/>
                      <w:sz w:val="17"/>
                      <w:szCs w:val="17"/>
                    </w:rPr>
                    <w:fldChar w:fldCharType="end"/>
                  </w:r>
                  <w:r w:rsidR="00003969">
                    <w:rPr>
                      <w:rFonts w:ascii="DINOT" w:eastAsia="DINOT" w:hAnsi="DINOT" w:cs="Times New Roman"/>
                      <w:sz w:val="17"/>
                      <w:szCs w:val="17"/>
                    </w:rPr>
                    <w:t>/</w:t>
                  </w:r>
                  <w:r w:rsidR="00003969">
                    <w:rPr>
                      <w:rFonts w:ascii="DINOT" w:eastAsia="DINOT" w:hAnsi="DINOT" w:cs="Times New Roman"/>
                      <w:sz w:val="17"/>
                      <w:szCs w:val="17"/>
                    </w:rPr>
                    <w:fldChar w:fldCharType="begin"/>
                  </w:r>
                  <w:r w:rsidR="00003969">
                    <w:rPr>
                      <w:rFonts w:ascii="DINOT" w:eastAsia="DINOT" w:hAnsi="DINOT" w:cs="Times New Roman"/>
                      <w:sz w:val="17"/>
                      <w:szCs w:val="17"/>
                    </w:rPr>
                    <w:instrText xml:space="preserve"> NUMPAGES </w:instrText>
                  </w:r>
                  <w:r w:rsidR="00003969">
                    <w:rPr>
                      <w:rFonts w:ascii="DINOT" w:eastAsia="DINOT" w:hAnsi="DINOT" w:cs="Times New Roman"/>
                      <w:sz w:val="17"/>
                      <w:szCs w:val="17"/>
                    </w:rPr>
                    <w:fldChar w:fldCharType="separate"/>
                  </w:r>
                  <w:r w:rsidR="00FD7EC1">
                    <w:rPr>
                      <w:rFonts w:ascii="DINOT" w:eastAsia="DINOT" w:hAnsi="DINOT" w:cs="Times New Roman"/>
                      <w:noProof/>
                      <w:sz w:val="17"/>
                      <w:szCs w:val="17"/>
                    </w:rPr>
                    <w:t>2</w:t>
                  </w:r>
                  <w:r w:rsidR="00003969">
                    <w:rPr>
                      <w:rFonts w:ascii="DINOT" w:eastAsia="DINOT" w:hAnsi="DINOT" w:cs="Times New Roman"/>
                      <w:sz w:val="17"/>
                      <w:szCs w:val="17"/>
                    </w:rPr>
                    <w:fldChar w:fldCharType="end"/>
                  </w:r>
                </w:sdtContent>
              </w:sdt>
            </w:p>
          </w:tc>
        </w:tr>
      </w:sdtContent>
    </w:sdt>
  </w:tbl>
  <w:p w14:paraId="6762E414" w14:textId="77777777" w:rsidR="00003969" w:rsidRDefault="00003969" w:rsidP="000039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292976"/>
      <w:placeholder>
        <w:docPart w:val="7FB26B5184A443ABAE4E65DB349914B5"/>
      </w:placeholder>
      <w:showingPlcHdr/>
    </w:sdtPr>
    <w:sdtEndPr/>
    <w:sdtContent>
      <w:p w14:paraId="4009FE16" w14:textId="77777777" w:rsidR="0018647F" w:rsidRDefault="00003969" w:rsidP="0018647F">
        <w:pPr>
          <w:pStyle w:val="Kontakt"/>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570F" w14:textId="77777777" w:rsidR="006F2322" w:rsidRDefault="006F2322" w:rsidP="000E6B57">
      <w:r>
        <w:separator/>
      </w:r>
    </w:p>
  </w:footnote>
  <w:footnote w:type="continuationSeparator" w:id="0">
    <w:p w14:paraId="76BA54C6" w14:textId="77777777" w:rsidR="006F2322" w:rsidRDefault="006F2322" w:rsidP="000E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Header"/>
      <w:tag w:val="Header"/>
      <w:id w:val="-677970428"/>
      <w:lock w:val="sdtContentLocked"/>
      <w:placeholder>
        <w:docPart w:val="740B777E6D5B4FD89329257D7EB02E94"/>
      </w:placeholder>
    </w:sdtPr>
    <w:sdtEndPr/>
    <w:sdtContent>
      <w:p w14:paraId="7A198BC4" w14:textId="77777777" w:rsidR="00FB57F3" w:rsidRDefault="00FB57F3" w:rsidP="0048114A">
        <w:pPr>
          <w:pStyle w:val="Unternehmensdaten"/>
        </w:pPr>
        <w:r>
          <w:rPr>
            <w:noProof/>
            <w:lang w:eastAsia="de-DE"/>
          </w:rPr>
          <w:drawing>
            <wp:anchor distT="0" distB="0" distL="114300" distR="114300" simplePos="0" relativeHeight="251658240" behindDoc="0" locked="1" layoutInCell="1" allowOverlap="1" wp14:anchorId="1F5C4B4C" wp14:editId="32C1715C">
              <wp:simplePos x="0" y="0"/>
              <wp:positionH relativeFrom="page">
                <wp:posOffset>4896485</wp:posOffset>
              </wp:positionH>
              <wp:positionV relativeFrom="page">
                <wp:posOffset>799465</wp:posOffset>
              </wp:positionV>
              <wp:extent cx="2232000" cy="507600"/>
              <wp:effectExtent l="0" t="0" r="0" b="6985"/>
              <wp:wrapNone/>
              <wp:docPr id="11" name="Logo // experim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 experimenta"/>
                      <pic:cNvPicPr/>
                    </pic:nvPicPr>
                    <pic:blipFill>
                      <a:blip r:embed="rId1">
                        <a:extLst>
                          <a:ext uri="{28A0092B-C50C-407E-A947-70E740481C1C}">
                            <a14:useLocalDpi xmlns:a14="http://schemas.microsoft.com/office/drawing/2010/main" val="0"/>
                          </a:ext>
                        </a:extLst>
                      </a:blip>
                      <a:stretch>
                        <a:fillRect/>
                      </a:stretch>
                    </pic:blipFill>
                    <pic:spPr>
                      <a:xfrm>
                        <a:off x="0" y="0"/>
                        <a:ext cx="2232000" cy="5076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Header"/>
      <w:tag w:val="Header"/>
      <w:id w:val="290561770"/>
      <w:lock w:val="sdtContentLocked"/>
    </w:sdtPr>
    <w:sdtEndPr/>
    <w:sdtContent>
      <w:p w14:paraId="17465C5C" w14:textId="77777777" w:rsidR="00BE5A03" w:rsidRDefault="00BE5A03" w:rsidP="00BE5A03">
        <w:pPr>
          <w:pStyle w:val="Unternehmensdaten"/>
        </w:pPr>
        <w:r>
          <w:rPr>
            <w:noProof/>
            <w:lang w:eastAsia="de-DE"/>
          </w:rPr>
          <w:drawing>
            <wp:anchor distT="0" distB="0" distL="114300" distR="114300" simplePos="0" relativeHeight="251658242" behindDoc="1" locked="1" layoutInCell="1" allowOverlap="1" wp14:anchorId="4226B817" wp14:editId="62712E7F">
              <wp:simplePos x="0" y="0"/>
              <wp:positionH relativeFrom="page">
                <wp:posOffset>860425</wp:posOffset>
              </wp:positionH>
              <wp:positionV relativeFrom="page">
                <wp:posOffset>9800590</wp:posOffset>
              </wp:positionV>
              <wp:extent cx="6278400" cy="446400"/>
              <wp:effectExtent l="0" t="0" r="0" b="0"/>
              <wp:wrapNone/>
              <wp:docPr id="2" name="Unternehmens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ernehmensdaten"/>
                      <pic:cNvPicPr/>
                    </pic:nvPicPr>
                    <pic:blipFill>
                      <a:blip r:embed="rId1">
                        <a:extLst>
                          <a:ext uri="{96DAC541-7B7A-43D3-8B79-37D633B846F1}">
                            <asvg:svgBlip xmlns:asvg="http://schemas.microsoft.com/office/drawing/2016/SVG/main" r:embed="rId2"/>
                          </a:ext>
                        </a:extLst>
                      </a:blip>
                      <a:stretch>
                        <a:fillRect/>
                      </a:stretch>
                    </pic:blipFill>
                    <pic:spPr>
                      <a:xfrm>
                        <a:off x="0" y="0"/>
                        <a:ext cx="6278400" cy="446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8241" behindDoc="0" locked="1" layoutInCell="1" allowOverlap="1" wp14:anchorId="2B11A218" wp14:editId="5E843208">
              <wp:simplePos x="0" y="0"/>
              <wp:positionH relativeFrom="page">
                <wp:posOffset>4896485</wp:posOffset>
              </wp:positionH>
              <wp:positionV relativeFrom="page">
                <wp:posOffset>799465</wp:posOffset>
              </wp:positionV>
              <wp:extent cx="2232000" cy="507600"/>
              <wp:effectExtent l="0" t="0" r="0" b="6985"/>
              <wp:wrapNone/>
              <wp:docPr id="17" name="Logo // experim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 experimenta"/>
                      <pic:cNvPicPr/>
                    </pic:nvPicPr>
                    <pic:blipFill>
                      <a:blip r:embed="rId3">
                        <a:extLst>
                          <a:ext uri="{28A0092B-C50C-407E-A947-70E740481C1C}">
                            <a14:useLocalDpi xmlns:a14="http://schemas.microsoft.com/office/drawing/2010/main" val="0"/>
                          </a:ext>
                        </a:extLst>
                      </a:blip>
                      <a:stretch>
                        <a:fillRect/>
                      </a:stretch>
                    </pic:blipFill>
                    <pic:spPr>
                      <a:xfrm>
                        <a:off x="0" y="0"/>
                        <a:ext cx="2232000" cy="5076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3911"/>
    <w:multiLevelType w:val="multilevel"/>
    <w:tmpl w:val="A9964D6C"/>
    <w:numStyleLink w:val="zzzListeberschriften"/>
  </w:abstractNum>
  <w:abstractNum w:abstractNumId="1" w15:restartNumberingAfterBreak="0">
    <w:nsid w:val="16294590"/>
    <w:multiLevelType w:val="multilevel"/>
    <w:tmpl w:val="B3DEFBC0"/>
    <w:styleLink w:val="zzzListeBullets"/>
    <w:lvl w:ilvl="0">
      <w:start w:val="1"/>
      <w:numFmt w:val="bullet"/>
      <w:pStyle w:val="Bullets"/>
      <w:lvlText w:val="•"/>
      <w:lvlJc w:val="left"/>
      <w:pPr>
        <w:ind w:left="510" w:hanging="170"/>
      </w:pPr>
      <w:rPr>
        <w:rFonts w:asciiTheme="minorHAnsi" w:hAnsiTheme="minorHAnsi" w:hint="default"/>
        <w:color w:val="auto"/>
        <w:u w:val="none"/>
      </w:rPr>
    </w:lvl>
    <w:lvl w:ilvl="1">
      <w:start w:val="1"/>
      <w:numFmt w:val="none"/>
      <w:lvlText w:val=""/>
      <w:lvlJc w:val="left"/>
      <w:pPr>
        <w:ind w:left="510" w:hanging="170"/>
      </w:pPr>
      <w:rPr>
        <w:rFonts w:hint="default"/>
      </w:rPr>
    </w:lvl>
    <w:lvl w:ilvl="2">
      <w:start w:val="1"/>
      <w:numFmt w:val="none"/>
      <w:lvlText w:val=""/>
      <w:lvlJc w:val="left"/>
      <w:pPr>
        <w:ind w:left="510" w:hanging="170"/>
      </w:pPr>
      <w:rPr>
        <w:rFonts w:hint="default"/>
      </w:rPr>
    </w:lvl>
    <w:lvl w:ilvl="3">
      <w:start w:val="1"/>
      <w:numFmt w:val="none"/>
      <w:lvlText w:val=""/>
      <w:lvlJc w:val="left"/>
      <w:pPr>
        <w:ind w:left="510" w:hanging="170"/>
      </w:pPr>
      <w:rPr>
        <w:rFonts w:hint="default"/>
      </w:rPr>
    </w:lvl>
    <w:lvl w:ilvl="4">
      <w:start w:val="1"/>
      <w:numFmt w:val="none"/>
      <w:lvlText w:val=""/>
      <w:lvlJc w:val="left"/>
      <w:pPr>
        <w:ind w:left="510" w:hanging="170"/>
      </w:pPr>
      <w:rPr>
        <w:rFonts w:hint="default"/>
      </w:rPr>
    </w:lvl>
    <w:lvl w:ilvl="5">
      <w:start w:val="1"/>
      <w:numFmt w:val="none"/>
      <w:lvlText w:val=""/>
      <w:lvlJc w:val="left"/>
      <w:pPr>
        <w:ind w:left="510" w:hanging="170"/>
      </w:pPr>
      <w:rPr>
        <w:rFonts w:hint="default"/>
      </w:rPr>
    </w:lvl>
    <w:lvl w:ilvl="6">
      <w:start w:val="1"/>
      <w:numFmt w:val="none"/>
      <w:lvlText w:val=""/>
      <w:lvlJc w:val="left"/>
      <w:pPr>
        <w:ind w:left="510" w:hanging="170"/>
      </w:pPr>
      <w:rPr>
        <w:rFonts w:hint="default"/>
      </w:rPr>
    </w:lvl>
    <w:lvl w:ilvl="7">
      <w:start w:val="1"/>
      <w:numFmt w:val="none"/>
      <w:lvlText w:val=""/>
      <w:lvlJc w:val="left"/>
      <w:pPr>
        <w:ind w:left="510" w:hanging="170"/>
      </w:pPr>
      <w:rPr>
        <w:rFonts w:hint="default"/>
      </w:rPr>
    </w:lvl>
    <w:lvl w:ilvl="8">
      <w:start w:val="1"/>
      <w:numFmt w:val="none"/>
      <w:lvlText w:val=""/>
      <w:lvlJc w:val="left"/>
      <w:pPr>
        <w:ind w:left="510" w:hanging="170"/>
      </w:pPr>
      <w:rPr>
        <w:rFonts w:hint="default"/>
      </w:rPr>
    </w:lvl>
  </w:abstractNum>
  <w:abstractNum w:abstractNumId="2" w15:restartNumberingAfterBreak="0">
    <w:nsid w:val="6CC51B75"/>
    <w:multiLevelType w:val="multilevel"/>
    <w:tmpl w:val="A9964D6C"/>
    <w:styleLink w:val="zzzListeberschriften"/>
    <w:lvl w:ilvl="0">
      <w:start w:val="1"/>
      <w:numFmt w:val="upperRoman"/>
      <w:pStyle w:val="berschrift1"/>
      <w:suff w:val="nothing"/>
      <w:lvlText w:val="%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71B61D2C"/>
    <w:multiLevelType w:val="multilevel"/>
    <w:tmpl w:val="7FF67E36"/>
    <w:styleLink w:val="zzzListeNummerierung"/>
    <w:lvl w:ilvl="0">
      <w:start w:val="1"/>
      <w:numFmt w:val="decimal"/>
      <w:pStyle w:val="Nummerierung"/>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7A350997"/>
    <w:multiLevelType w:val="multilevel"/>
    <w:tmpl w:val="A31046E0"/>
    <w:styleLink w:val="zzzListeAufzhlung"/>
    <w:lvl w:ilvl="0">
      <w:start w:val="1"/>
      <w:numFmt w:val="decimal"/>
      <w:pStyle w:val="Aufzhlung1"/>
      <w:lvlText w:val="%1."/>
      <w:lvlJc w:val="left"/>
      <w:pPr>
        <w:ind w:left="340" w:hanging="340"/>
      </w:pPr>
      <w:rPr>
        <w:rFonts w:hint="default"/>
        <w:color w:val="auto"/>
      </w:rPr>
    </w:lvl>
    <w:lvl w:ilvl="1">
      <w:start w:val="1"/>
      <w:numFmt w:val="decimal"/>
      <w:pStyle w:val="Aufzhlung2"/>
      <w:lvlText w:val="%1.%2."/>
      <w:lvlJc w:val="left"/>
      <w:pPr>
        <w:ind w:left="907" w:hanging="567"/>
      </w:pPr>
      <w:rPr>
        <w:rFonts w:hint="default"/>
        <w:color w:val="auto"/>
      </w:rPr>
    </w:lvl>
    <w:lvl w:ilvl="2">
      <w:start w:val="1"/>
      <w:numFmt w:val="decimal"/>
      <w:pStyle w:val="Aufzhlung3"/>
      <w:lvlText w:val="%1.%2.%3."/>
      <w:lvlJc w:val="left"/>
      <w:pPr>
        <w:tabs>
          <w:tab w:val="num" w:pos="907"/>
        </w:tabs>
        <w:ind w:left="1588" w:hanging="681"/>
      </w:pPr>
      <w:rPr>
        <w:rFonts w:hint="default"/>
        <w:color w:val="auto"/>
      </w:rPr>
    </w:lvl>
    <w:lvl w:ilvl="3">
      <w:start w:val="1"/>
      <w:numFmt w:val="none"/>
      <w:pStyle w:val="Eingerckt1"/>
      <w:suff w:val="nothing"/>
      <w:lvlText w:val=""/>
      <w:lvlJc w:val="left"/>
      <w:pPr>
        <w:ind w:left="340" w:firstLine="0"/>
      </w:pPr>
      <w:rPr>
        <w:rFonts w:hint="default"/>
        <w:color w:val="auto"/>
      </w:rPr>
    </w:lvl>
    <w:lvl w:ilvl="4">
      <w:start w:val="1"/>
      <w:numFmt w:val="none"/>
      <w:pStyle w:val="Eingerckt2"/>
      <w:suff w:val="nothing"/>
      <w:lvlText w:val=""/>
      <w:lvlJc w:val="left"/>
      <w:pPr>
        <w:ind w:left="907" w:firstLine="0"/>
      </w:pPr>
      <w:rPr>
        <w:rFonts w:hint="default"/>
        <w:color w:val="auto"/>
      </w:rPr>
    </w:lvl>
    <w:lvl w:ilvl="5">
      <w:start w:val="1"/>
      <w:numFmt w:val="none"/>
      <w:pStyle w:val="Eingerckt3"/>
      <w:suff w:val="nothing"/>
      <w:lvlText w:val=""/>
      <w:lvlJc w:val="left"/>
      <w:pPr>
        <w:ind w:left="1588"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9"/>
      <w:lvlJc w:val="left"/>
      <w:pPr>
        <w:ind w:left="0" w:firstLine="0"/>
      </w:pPr>
      <w:rPr>
        <w:rFonts w:hint="default"/>
        <w:color w:val="auto"/>
      </w:rPr>
    </w:lvl>
  </w:abstractNum>
  <w:num w:numId="1" w16cid:durableId="1326670287">
    <w:abstractNumId w:val="4"/>
  </w:num>
  <w:num w:numId="2" w16cid:durableId="2588804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60296">
    <w:abstractNumId w:val="2"/>
  </w:num>
  <w:num w:numId="4" w16cid:durableId="449084749">
    <w:abstractNumId w:val="0"/>
  </w:num>
  <w:num w:numId="5" w16cid:durableId="2052873985">
    <w:abstractNumId w:val="4"/>
  </w:num>
  <w:num w:numId="6" w16cid:durableId="1244729360">
    <w:abstractNumId w:val="4"/>
  </w:num>
  <w:num w:numId="7" w16cid:durableId="1616324814">
    <w:abstractNumId w:val="4"/>
  </w:num>
  <w:num w:numId="8" w16cid:durableId="744109488">
    <w:abstractNumId w:val="1"/>
  </w:num>
  <w:num w:numId="9" w16cid:durableId="1234319495">
    <w:abstractNumId w:val="4"/>
  </w:num>
  <w:num w:numId="10" w16cid:durableId="884372823">
    <w:abstractNumId w:val="4"/>
  </w:num>
  <w:num w:numId="11" w16cid:durableId="964502591">
    <w:abstractNumId w:val="4"/>
  </w:num>
  <w:num w:numId="12" w16cid:durableId="849489790">
    <w:abstractNumId w:val="3"/>
  </w:num>
  <w:num w:numId="13" w16cid:durableId="2052411481">
    <w:abstractNumId w:val="4"/>
  </w:num>
  <w:num w:numId="14" w16cid:durableId="80224985">
    <w:abstractNumId w:val="1"/>
  </w:num>
  <w:num w:numId="15" w16cid:durableId="161893430">
    <w:abstractNumId w:val="3"/>
  </w:num>
  <w:num w:numId="16" w16cid:durableId="1625773102">
    <w:abstractNumId w:val="2"/>
  </w:num>
  <w:num w:numId="17" w16cid:durableId="292685332">
    <w:abstractNumId w:val="2"/>
  </w:num>
  <w:num w:numId="18" w16cid:durableId="1965039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BC"/>
    <w:rsid w:val="00000C55"/>
    <w:rsid w:val="0000189B"/>
    <w:rsid w:val="00002FC2"/>
    <w:rsid w:val="00003969"/>
    <w:rsid w:val="00005C8C"/>
    <w:rsid w:val="000079E3"/>
    <w:rsid w:val="00007FB4"/>
    <w:rsid w:val="000115DF"/>
    <w:rsid w:val="000120AE"/>
    <w:rsid w:val="00013E2A"/>
    <w:rsid w:val="000140D5"/>
    <w:rsid w:val="00017454"/>
    <w:rsid w:val="00020F45"/>
    <w:rsid w:val="00022C73"/>
    <w:rsid w:val="000235DE"/>
    <w:rsid w:val="00024A1E"/>
    <w:rsid w:val="00024DA5"/>
    <w:rsid w:val="000251E1"/>
    <w:rsid w:val="0002635A"/>
    <w:rsid w:val="000271A9"/>
    <w:rsid w:val="000278CF"/>
    <w:rsid w:val="00031257"/>
    <w:rsid w:val="00035B2E"/>
    <w:rsid w:val="00035BE9"/>
    <w:rsid w:val="00037ECB"/>
    <w:rsid w:val="00041DFB"/>
    <w:rsid w:val="00043199"/>
    <w:rsid w:val="00043DEA"/>
    <w:rsid w:val="00043FDC"/>
    <w:rsid w:val="00044895"/>
    <w:rsid w:val="0005256E"/>
    <w:rsid w:val="0005302A"/>
    <w:rsid w:val="000530A0"/>
    <w:rsid w:val="00054474"/>
    <w:rsid w:val="00056EDD"/>
    <w:rsid w:val="000578DF"/>
    <w:rsid w:val="00057B90"/>
    <w:rsid w:val="00060A50"/>
    <w:rsid w:val="00062DF9"/>
    <w:rsid w:val="000645D2"/>
    <w:rsid w:val="000677F7"/>
    <w:rsid w:val="00067E28"/>
    <w:rsid w:val="00070258"/>
    <w:rsid w:val="00071D99"/>
    <w:rsid w:val="00073C59"/>
    <w:rsid w:val="00074137"/>
    <w:rsid w:val="00074CDA"/>
    <w:rsid w:val="00076207"/>
    <w:rsid w:val="000767C5"/>
    <w:rsid w:val="00076FB1"/>
    <w:rsid w:val="00082909"/>
    <w:rsid w:val="00083A29"/>
    <w:rsid w:val="00084AF4"/>
    <w:rsid w:val="00086B96"/>
    <w:rsid w:val="00087018"/>
    <w:rsid w:val="000906D6"/>
    <w:rsid w:val="00090DA8"/>
    <w:rsid w:val="000915C7"/>
    <w:rsid w:val="00094666"/>
    <w:rsid w:val="00095764"/>
    <w:rsid w:val="00095A7F"/>
    <w:rsid w:val="00095C52"/>
    <w:rsid w:val="00097E73"/>
    <w:rsid w:val="000A1324"/>
    <w:rsid w:val="000A27BF"/>
    <w:rsid w:val="000A3957"/>
    <w:rsid w:val="000A3CBD"/>
    <w:rsid w:val="000A4D68"/>
    <w:rsid w:val="000A512A"/>
    <w:rsid w:val="000A5A82"/>
    <w:rsid w:val="000A77D1"/>
    <w:rsid w:val="000B0479"/>
    <w:rsid w:val="000B1841"/>
    <w:rsid w:val="000B4D67"/>
    <w:rsid w:val="000B67C3"/>
    <w:rsid w:val="000B72A6"/>
    <w:rsid w:val="000B7D79"/>
    <w:rsid w:val="000C2995"/>
    <w:rsid w:val="000C39CB"/>
    <w:rsid w:val="000C3E1D"/>
    <w:rsid w:val="000C503B"/>
    <w:rsid w:val="000C6069"/>
    <w:rsid w:val="000C765E"/>
    <w:rsid w:val="000C79D4"/>
    <w:rsid w:val="000D01FF"/>
    <w:rsid w:val="000D1245"/>
    <w:rsid w:val="000D1E75"/>
    <w:rsid w:val="000D2BC8"/>
    <w:rsid w:val="000D302A"/>
    <w:rsid w:val="000D47D5"/>
    <w:rsid w:val="000D5B20"/>
    <w:rsid w:val="000D7798"/>
    <w:rsid w:val="000E189C"/>
    <w:rsid w:val="000E520A"/>
    <w:rsid w:val="000E6B01"/>
    <w:rsid w:val="000E6B57"/>
    <w:rsid w:val="000F0DAB"/>
    <w:rsid w:val="000F4A33"/>
    <w:rsid w:val="000F5429"/>
    <w:rsid w:val="000F7183"/>
    <w:rsid w:val="00101304"/>
    <w:rsid w:val="001018FE"/>
    <w:rsid w:val="00103361"/>
    <w:rsid w:val="001036BF"/>
    <w:rsid w:val="00103E3F"/>
    <w:rsid w:val="00104ABE"/>
    <w:rsid w:val="00104DA8"/>
    <w:rsid w:val="00110915"/>
    <w:rsid w:val="00110EFF"/>
    <w:rsid w:val="00111097"/>
    <w:rsid w:val="00112846"/>
    <w:rsid w:val="001128D1"/>
    <w:rsid w:val="00113DB1"/>
    <w:rsid w:val="00114363"/>
    <w:rsid w:val="001160EC"/>
    <w:rsid w:val="00116ED3"/>
    <w:rsid w:val="00120A54"/>
    <w:rsid w:val="00121712"/>
    <w:rsid w:val="00121BAE"/>
    <w:rsid w:val="00122598"/>
    <w:rsid w:val="00123F7C"/>
    <w:rsid w:val="0012488E"/>
    <w:rsid w:val="00125338"/>
    <w:rsid w:val="001270CC"/>
    <w:rsid w:val="00127E37"/>
    <w:rsid w:val="00131625"/>
    <w:rsid w:val="0013381A"/>
    <w:rsid w:val="001343FC"/>
    <w:rsid w:val="00134483"/>
    <w:rsid w:val="00135A60"/>
    <w:rsid w:val="00136150"/>
    <w:rsid w:val="001364E0"/>
    <w:rsid w:val="00140631"/>
    <w:rsid w:val="00140828"/>
    <w:rsid w:val="00145CB3"/>
    <w:rsid w:val="00150D79"/>
    <w:rsid w:val="0015491A"/>
    <w:rsid w:val="001549DE"/>
    <w:rsid w:val="001551A7"/>
    <w:rsid w:val="001570B7"/>
    <w:rsid w:val="0016090E"/>
    <w:rsid w:val="00163D4F"/>
    <w:rsid w:val="0016430A"/>
    <w:rsid w:val="001701B3"/>
    <w:rsid w:val="0017091F"/>
    <w:rsid w:val="00172626"/>
    <w:rsid w:val="00172762"/>
    <w:rsid w:val="00173233"/>
    <w:rsid w:val="0017434B"/>
    <w:rsid w:val="00175F8A"/>
    <w:rsid w:val="001772B6"/>
    <w:rsid w:val="00177BC6"/>
    <w:rsid w:val="001808D6"/>
    <w:rsid w:val="00180CC2"/>
    <w:rsid w:val="00181D24"/>
    <w:rsid w:val="00181E3B"/>
    <w:rsid w:val="001821DE"/>
    <w:rsid w:val="00182918"/>
    <w:rsid w:val="00183FF5"/>
    <w:rsid w:val="0018627B"/>
    <w:rsid w:val="0018647F"/>
    <w:rsid w:val="001915A2"/>
    <w:rsid w:val="00192D49"/>
    <w:rsid w:val="00193AC1"/>
    <w:rsid w:val="00193D28"/>
    <w:rsid w:val="00194AF8"/>
    <w:rsid w:val="001958CB"/>
    <w:rsid w:val="00195FC3"/>
    <w:rsid w:val="00195FE3"/>
    <w:rsid w:val="001A244C"/>
    <w:rsid w:val="001A345A"/>
    <w:rsid w:val="001A664C"/>
    <w:rsid w:val="001A6A67"/>
    <w:rsid w:val="001A6B33"/>
    <w:rsid w:val="001A7447"/>
    <w:rsid w:val="001B02C0"/>
    <w:rsid w:val="001B05A9"/>
    <w:rsid w:val="001B0768"/>
    <w:rsid w:val="001B2C37"/>
    <w:rsid w:val="001B2F6F"/>
    <w:rsid w:val="001B329C"/>
    <w:rsid w:val="001B3DC0"/>
    <w:rsid w:val="001B4FDD"/>
    <w:rsid w:val="001B57DA"/>
    <w:rsid w:val="001B5F21"/>
    <w:rsid w:val="001B6CFC"/>
    <w:rsid w:val="001C0837"/>
    <w:rsid w:val="001C0DFE"/>
    <w:rsid w:val="001C14EC"/>
    <w:rsid w:val="001C1547"/>
    <w:rsid w:val="001C23A9"/>
    <w:rsid w:val="001C35A6"/>
    <w:rsid w:val="001C65DC"/>
    <w:rsid w:val="001C703E"/>
    <w:rsid w:val="001C7659"/>
    <w:rsid w:val="001D04AF"/>
    <w:rsid w:val="001D2F86"/>
    <w:rsid w:val="001D4497"/>
    <w:rsid w:val="001D4CD8"/>
    <w:rsid w:val="001D5411"/>
    <w:rsid w:val="001E2273"/>
    <w:rsid w:val="001E3267"/>
    <w:rsid w:val="001E5531"/>
    <w:rsid w:val="001F0C44"/>
    <w:rsid w:val="001F11EC"/>
    <w:rsid w:val="001F1624"/>
    <w:rsid w:val="001F2AC5"/>
    <w:rsid w:val="001F307D"/>
    <w:rsid w:val="001F3E00"/>
    <w:rsid w:val="001F4832"/>
    <w:rsid w:val="001F5129"/>
    <w:rsid w:val="001F57C4"/>
    <w:rsid w:val="001F6CCD"/>
    <w:rsid w:val="002044EE"/>
    <w:rsid w:val="00204CC5"/>
    <w:rsid w:val="00205C00"/>
    <w:rsid w:val="00206410"/>
    <w:rsid w:val="00206575"/>
    <w:rsid w:val="00206CAB"/>
    <w:rsid w:val="0020700A"/>
    <w:rsid w:val="0020709F"/>
    <w:rsid w:val="0021296B"/>
    <w:rsid w:val="00215099"/>
    <w:rsid w:val="0022191B"/>
    <w:rsid w:val="0022469B"/>
    <w:rsid w:val="00226498"/>
    <w:rsid w:val="002268D2"/>
    <w:rsid w:val="00226B8F"/>
    <w:rsid w:val="00226CBE"/>
    <w:rsid w:val="00227C30"/>
    <w:rsid w:val="00227DF5"/>
    <w:rsid w:val="00231CF0"/>
    <w:rsid w:val="002348E1"/>
    <w:rsid w:val="0023687C"/>
    <w:rsid w:val="00237C44"/>
    <w:rsid w:val="00240823"/>
    <w:rsid w:val="00242483"/>
    <w:rsid w:val="0024287A"/>
    <w:rsid w:val="00242B7D"/>
    <w:rsid w:val="00242DB9"/>
    <w:rsid w:val="00244486"/>
    <w:rsid w:val="002446A3"/>
    <w:rsid w:val="0024480C"/>
    <w:rsid w:val="0024501B"/>
    <w:rsid w:val="00246E88"/>
    <w:rsid w:val="002534B6"/>
    <w:rsid w:val="002552AC"/>
    <w:rsid w:val="002558AB"/>
    <w:rsid w:val="00257C25"/>
    <w:rsid w:val="0026345B"/>
    <w:rsid w:val="00265B78"/>
    <w:rsid w:val="00265EA3"/>
    <w:rsid w:val="00266304"/>
    <w:rsid w:val="00267574"/>
    <w:rsid w:val="00267659"/>
    <w:rsid w:val="002704E8"/>
    <w:rsid w:val="00272B14"/>
    <w:rsid w:val="00272F5A"/>
    <w:rsid w:val="002732E1"/>
    <w:rsid w:val="00275E7D"/>
    <w:rsid w:val="002768D3"/>
    <w:rsid w:val="00277256"/>
    <w:rsid w:val="002772EB"/>
    <w:rsid w:val="0027786C"/>
    <w:rsid w:val="0028170D"/>
    <w:rsid w:val="002852E3"/>
    <w:rsid w:val="00285993"/>
    <w:rsid w:val="00285AFB"/>
    <w:rsid w:val="00286A90"/>
    <w:rsid w:val="002906CC"/>
    <w:rsid w:val="0029094B"/>
    <w:rsid w:val="0029117E"/>
    <w:rsid w:val="002932CA"/>
    <w:rsid w:val="00293729"/>
    <w:rsid w:val="002A2782"/>
    <w:rsid w:val="002A3FD7"/>
    <w:rsid w:val="002A48D3"/>
    <w:rsid w:val="002A4E0B"/>
    <w:rsid w:val="002A4EE8"/>
    <w:rsid w:val="002A562D"/>
    <w:rsid w:val="002A5B5F"/>
    <w:rsid w:val="002A7CA9"/>
    <w:rsid w:val="002B0115"/>
    <w:rsid w:val="002B01F3"/>
    <w:rsid w:val="002B172E"/>
    <w:rsid w:val="002B24A3"/>
    <w:rsid w:val="002B3B65"/>
    <w:rsid w:val="002B450D"/>
    <w:rsid w:val="002B590F"/>
    <w:rsid w:val="002B6BCF"/>
    <w:rsid w:val="002C010B"/>
    <w:rsid w:val="002C09F7"/>
    <w:rsid w:val="002C33D5"/>
    <w:rsid w:val="002C39F8"/>
    <w:rsid w:val="002C4E1E"/>
    <w:rsid w:val="002C6C10"/>
    <w:rsid w:val="002D2A7A"/>
    <w:rsid w:val="002D383B"/>
    <w:rsid w:val="002D3F88"/>
    <w:rsid w:val="002D420C"/>
    <w:rsid w:val="002D57D4"/>
    <w:rsid w:val="002D6488"/>
    <w:rsid w:val="002D68E6"/>
    <w:rsid w:val="002E0490"/>
    <w:rsid w:val="002E06CC"/>
    <w:rsid w:val="002E0FD5"/>
    <w:rsid w:val="002E2738"/>
    <w:rsid w:val="002E5556"/>
    <w:rsid w:val="002E6BAB"/>
    <w:rsid w:val="002E6C30"/>
    <w:rsid w:val="002E7DC4"/>
    <w:rsid w:val="002F4FE2"/>
    <w:rsid w:val="002F519D"/>
    <w:rsid w:val="002F5992"/>
    <w:rsid w:val="002F5B58"/>
    <w:rsid w:val="003030F0"/>
    <w:rsid w:val="00304BC2"/>
    <w:rsid w:val="00306798"/>
    <w:rsid w:val="003067F1"/>
    <w:rsid w:val="00307E36"/>
    <w:rsid w:val="00310CEC"/>
    <w:rsid w:val="00311949"/>
    <w:rsid w:val="00311BCA"/>
    <w:rsid w:val="003173F5"/>
    <w:rsid w:val="0032234F"/>
    <w:rsid w:val="00322E46"/>
    <w:rsid w:val="00324BCD"/>
    <w:rsid w:val="00326976"/>
    <w:rsid w:val="00327C75"/>
    <w:rsid w:val="00327FC7"/>
    <w:rsid w:val="00330196"/>
    <w:rsid w:val="00330CAC"/>
    <w:rsid w:val="0033292B"/>
    <w:rsid w:val="00333BCC"/>
    <w:rsid w:val="00333CE7"/>
    <w:rsid w:val="00333DBE"/>
    <w:rsid w:val="0033469F"/>
    <w:rsid w:val="003355C0"/>
    <w:rsid w:val="00335B3F"/>
    <w:rsid w:val="00340639"/>
    <w:rsid w:val="00342093"/>
    <w:rsid w:val="0034282B"/>
    <w:rsid w:val="0034465A"/>
    <w:rsid w:val="00345CFE"/>
    <w:rsid w:val="00347C05"/>
    <w:rsid w:val="00352898"/>
    <w:rsid w:val="0035400C"/>
    <w:rsid w:val="00355376"/>
    <w:rsid w:val="00356842"/>
    <w:rsid w:val="00356A47"/>
    <w:rsid w:val="0035734B"/>
    <w:rsid w:val="003623A0"/>
    <w:rsid w:val="003634E2"/>
    <w:rsid w:val="00363845"/>
    <w:rsid w:val="00365080"/>
    <w:rsid w:val="003725DC"/>
    <w:rsid w:val="00375D8E"/>
    <w:rsid w:val="0038370A"/>
    <w:rsid w:val="0038518B"/>
    <w:rsid w:val="003857F3"/>
    <w:rsid w:val="00386AAD"/>
    <w:rsid w:val="00391524"/>
    <w:rsid w:val="003940A3"/>
    <w:rsid w:val="0039421B"/>
    <w:rsid w:val="0039494D"/>
    <w:rsid w:val="00397F0F"/>
    <w:rsid w:val="003A0ABF"/>
    <w:rsid w:val="003A1E59"/>
    <w:rsid w:val="003A2214"/>
    <w:rsid w:val="003A3C79"/>
    <w:rsid w:val="003A4891"/>
    <w:rsid w:val="003A48E2"/>
    <w:rsid w:val="003A67F4"/>
    <w:rsid w:val="003A71E3"/>
    <w:rsid w:val="003B16B1"/>
    <w:rsid w:val="003B303D"/>
    <w:rsid w:val="003B792D"/>
    <w:rsid w:val="003C1B42"/>
    <w:rsid w:val="003C1EEE"/>
    <w:rsid w:val="003C4A04"/>
    <w:rsid w:val="003D029C"/>
    <w:rsid w:val="003D04E9"/>
    <w:rsid w:val="003D3A4B"/>
    <w:rsid w:val="003D3EF8"/>
    <w:rsid w:val="003D4C7A"/>
    <w:rsid w:val="003D7E08"/>
    <w:rsid w:val="003E0B63"/>
    <w:rsid w:val="003E0C30"/>
    <w:rsid w:val="003E0ED0"/>
    <w:rsid w:val="003E183D"/>
    <w:rsid w:val="003E19CC"/>
    <w:rsid w:val="003E2678"/>
    <w:rsid w:val="003E39C5"/>
    <w:rsid w:val="003E7310"/>
    <w:rsid w:val="003F0F52"/>
    <w:rsid w:val="003F109E"/>
    <w:rsid w:val="003F251A"/>
    <w:rsid w:val="003F2DC7"/>
    <w:rsid w:val="003F439D"/>
    <w:rsid w:val="003F5CE9"/>
    <w:rsid w:val="003F61A8"/>
    <w:rsid w:val="003F6742"/>
    <w:rsid w:val="0040035B"/>
    <w:rsid w:val="0040057E"/>
    <w:rsid w:val="00400A81"/>
    <w:rsid w:val="00400AB7"/>
    <w:rsid w:val="00400E19"/>
    <w:rsid w:val="00401C3E"/>
    <w:rsid w:val="004032C8"/>
    <w:rsid w:val="004032D6"/>
    <w:rsid w:val="00405703"/>
    <w:rsid w:val="0040726A"/>
    <w:rsid w:val="00412997"/>
    <w:rsid w:val="004159AF"/>
    <w:rsid w:val="00416F57"/>
    <w:rsid w:val="0041787B"/>
    <w:rsid w:val="00417B77"/>
    <w:rsid w:val="004200EE"/>
    <w:rsid w:val="004215A1"/>
    <w:rsid w:val="004216C2"/>
    <w:rsid w:val="00421A59"/>
    <w:rsid w:val="00421F20"/>
    <w:rsid w:val="0042267D"/>
    <w:rsid w:val="00422733"/>
    <w:rsid w:val="00423F68"/>
    <w:rsid w:val="0042583B"/>
    <w:rsid w:val="00427B74"/>
    <w:rsid w:val="00427FD2"/>
    <w:rsid w:val="00430567"/>
    <w:rsid w:val="004334E6"/>
    <w:rsid w:val="00433C23"/>
    <w:rsid w:val="00434A15"/>
    <w:rsid w:val="0043587D"/>
    <w:rsid w:val="00435BD7"/>
    <w:rsid w:val="00436C90"/>
    <w:rsid w:val="00437C32"/>
    <w:rsid w:val="00440726"/>
    <w:rsid w:val="00442152"/>
    <w:rsid w:val="00443290"/>
    <w:rsid w:val="00443650"/>
    <w:rsid w:val="0044440E"/>
    <w:rsid w:val="00447645"/>
    <w:rsid w:val="00450236"/>
    <w:rsid w:val="004502A4"/>
    <w:rsid w:val="00451062"/>
    <w:rsid w:val="00451837"/>
    <w:rsid w:val="00451C0F"/>
    <w:rsid w:val="00451D67"/>
    <w:rsid w:val="00451E77"/>
    <w:rsid w:val="00452538"/>
    <w:rsid w:val="00452664"/>
    <w:rsid w:val="00452713"/>
    <w:rsid w:val="00453CDB"/>
    <w:rsid w:val="00453E4E"/>
    <w:rsid w:val="0045527D"/>
    <w:rsid w:val="0045653C"/>
    <w:rsid w:val="004565DD"/>
    <w:rsid w:val="00456AF9"/>
    <w:rsid w:val="004601EB"/>
    <w:rsid w:val="00460CF0"/>
    <w:rsid w:val="00462A4B"/>
    <w:rsid w:val="0046320B"/>
    <w:rsid w:val="00463499"/>
    <w:rsid w:val="00463A41"/>
    <w:rsid w:val="00465B55"/>
    <w:rsid w:val="00465D5E"/>
    <w:rsid w:val="00466583"/>
    <w:rsid w:val="00467AF5"/>
    <w:rsid w:val="00470769"/>
    <w:rsid w:val="0047088A"/>
    <w:rsid w:val="00470F20"/>
    <w:rsid w:val="00473E46"/>
    <w:rsid w:val="004746FF"/>
    <w:rsid w:val="00474883"/>
    <w:rsid w:val="00475179"/>
    <w:rsid w:val="00475939"/>
    <w:rsid w:val="0048114A"/>
    <w:rsid w:val="004820C4"/>
    <w:rsid w:val="004834FB"/>
    <w:rsid w:val="0048513B"/>
    <w:rsid w:val="0048571B"/>
    <w:rsid w:val="00485F40"/>
    <w:rsid w:val="00487CD9"/>
    <w:rsid w:val="00491FB9"/>
    <w:rsid w:val="00492419"/>
    <w:rsid w:val="00493238"/>
    <w:rsid w:val="00493C25"/>
    <w:rsid w:val="00496018"/>
    <w:rsid w:val="004960CF"/>
    <w:rsid w:val="004961FE"/>
    <w:rsid w:val="004976A4"/>
    <w:rsid w:val="00497E27"/>
    <w:rsid w:val="00497E98"/>
    <w:rsid w:val="004A0E05"/>
    <w:rsid w:val="004A1D93"/>
    <w:rsid w:val="004A2096"/>
    <w:rsid w:val="004A3915"/>
    <w:rsid w:val="004A3D70"/>
    <w:rsid w:val="004A459F"/>
    <w:rsid w:val="004A54F5"/>
    <w:rsid w:val="004B101B"/>
    <w:rsid w:val="004B12C2"/>
    <w:rsid w:val="004B1C66"/>
    <w:rsid w:val="004B288E"/>
    <w:rsid w:val="004B2E59"/>
    <w:rsid w:val="004B421C"/>
    <w:rsid w:val="004B49A2"/>
    <w:rsid w:val="004C085D"/>
    <w:rsid w:val="004C0C35"/>
    <w:rsid w:val="004C0C98"/>
    <w:rsid w:val="004C26D6"/>
    <w:rsid w:val="004C6026"/>
    <w:rsid w:val="004D02C7"/>
    <w:rsid w:val="004D0D8A"/>
    <w:rsid w:val="004D1304"/>
    <w:rsid w:val="004D1825"/>
    <w:rsid w:val="004D1F82"/>
    <w:rsid w:val="004D3444"/>
    <w:rsid w:val="004D613D"/>
    <w:rsid w:val="004D66C6"/>
    <w:rsid w:val="004D7BAD"/>
    <w:rsid w:val="004E098E"/>
    <w:rsid w:val="004E2B49"/>
    <w:rsid w:val="004E2EEF"/>
    <w:rsid w:val="004E3316"/>
    <w:rsid w:val="004E4E4F"/>
    <w:rsid w:val="004E5C46"/>
    <w:rsid w:val="004E7B34"/>
    <w:rsid w:val="004F1A66"/>
    <w:rsid w:val="004F428D"/>
    <w:rsid w:val="004F4673"/>
    <w:rsid w:val="004F5E82"/>
    <w:rsid w:val="004F6212"/>
    <w:rsid w:val="004F70A3"/>
    <w:rsid w:val="004F70DF"/>
    <w:rsid w:val="005010B5"/>
    <w:rsid w:val="005010FB"/>
    <w:rsid w:val="00501C16"/>
    <w:rsid w:val="00502465"/>
    <w:rsid w:val="00502F23"/>
    <w:rsid w:val="00502FAE"/>
    <w:rsid w:val="00503EC1"/>
    <w:rsid w:val="00504C41"/>
    <w:rsid w:val="00510D84"/>
    <w:rsid w:val="00511EC2"/>
    <w:rsid w:val="005129A7"/>
    <w:rsid w:val="00513A5E"/>
    <w:rsid w:val="005152FD"/>
    <w:rsid w:val="00520ADD"/>
    <w:rsid w:val="0052367B"/>
    <w:rsid w:val="00523DCE"/>
    <w:rsid w:val="00524454"/>
    <w:rsid w:val="00525EEE"/>
    <w:rsid w:val="00526732"/>
    <w:rsid w:val="00527314"/>
    <w:rsid w:val="00530BB7"/>
    <w:rsid w:val="005314EB"/>
    <w:rsid w:val="00537A0B"/>
    <w:rsid w:val="00537A37"/>
    <w:rsid w:val="00542BD6"/>
    <w:rsid w:val="0054331C"/>
    <w:rsid w:val="00544B2C"/>
    <w:rsid w:val="00544BDC"/>
    <w:rsid w:val="005478FF"/>
    <w:rsid w:val="00547D2E"/>
    <w:rsid w:val="00547E92"/>
    <w:rsid w:val="00551154"/>
    <w:rsid w:val="00551F55"/>
    <w:rsid w:val="00554A4B"/>
    <w:rsid w:val="00555A3D"/>
    <w:rsid w:val="00556B91"/>
    <w:rsid w:val="005645CD"/>
    <w:rsid w:val="005645E7"/>
    <w:rsid w:val="00564853"/>
    <w:rsid w:val="005655AB"/>
    <w:rsid w:val="005658DB"/>
    <w:rsid w:val="00565FB0"/>
    <w:rsid w:val="0056719A"/>
    <w:rsid w:val="00567249"/>
    <w:rsid w:val="00567569"/>
    <w:rsid w:val="00570C4C"/>
    <w:rsid w:val="00572822"/>
    <w:rsid w:val="00572A02"/>
    <w:rsid w:val="0057333D"/>
    <w:rsid w:val="005735F0"/>
    <w:rsid w:val="00573AD5"/>
    <w:rsid w:val="00582136"/>
    <w:rsid w:val="0058248B"/>
    <w:rsid w:val="00582F57"/>
    <w:rsid w:val="00585642"/>
    <w:rsid w:val="005856D6"/>
    <w:rsid w:val="0058768B"/>
    <w:rsid w:val="0059059B"/>
    <w:rsid w:val="00590AA1"/>
    <w:rsid w:val="0059107E"/>
    <w:rsid w:val="005915AB"/>
    <w:rsid w:val="00593331"/>
    <w:rsid w:val="005949D2"/>
    <w:rsid w:val="00595A65"/>
    <w:rsid w:val="00595CF7"/>
    <w:rsid w:val="005975E9"/>
    <w:rsid w:val="00597A61"/>
    <w:rsid w:val="005A29AB"/>
    <w:rsid w:val="005A2E9B"/>
    <w:rsid w:val="005A4A5E"/>
    <w:rsid w:val="005A57A9"/>
    <w:rsid w:val="005A611C"/>
    <w:rsid w:val="005A6176"/>
    <w:rsid w:val="005A6187"/>
    <w:rsid w:val="005A6ABF"/>
    <w:rsid w:val="005A7036"/>
    <w:rsid w:val="005B018C"/>
    <w:rsid w:val="005B1AF5"/>
    <w:rsid w:val="005B2775"/>
    <w:rsid w:val="005B29C2"/>
    <w:rsid w:val="005B2B17"/>
    <w:rsid w:val="005B4305"/>
    <w:rsid w:val="005B498A"/>
    <w:rsid w:val="005B7775"/>
    <w:rsid w:val="005C15EE"/>
    <w:rsid w:val="005C17C6"/>
    <w:rsid w:val="005C2C1D"/>
    <w:rsid w:val="005C4040"/>
    <w:rsid w:val="005C62F9"/>
    <w:rsid w:val="005C6C43"/>
    <w:rsid w:val="005C71CD"/>
    <w:rsid w:val="005D0ABE"/>
    <w:rsid w:val="005D0FFF"/>
    <w:rsid w:val="005D1AE0"/>
    <w:rsid w:val="005D4132"/>
    <w:rsid w:val="005D55B3"/>
    <w:rsid w:val="005D5870"/>
    <w:rsid w:val="005D7F81"/>
    <w:rsid w:val="005D7FF7"/>
    <w:rsid w:val="005E0472"/>
    <w:rsid w:val="005E0B14"/>
    <w:rsid w:val="005E575A"/>
    <w:rsid w:val="005E5BC9"/>
    <w:rsid w:val="005E5FE7"/>
    <w:rsid w:val="005F005D"/>
    <w:rsid w:val="005F099F"/>
    <w:rsid w:val="005F1468"/>
    <w:rsid w:val="005F1EF5"/>
    <w:rsid w:val="005F28E9"/>
    <w:rsid w:val="005F3D10"/>
    <w:rsid w:val="005F5C0E"/>
    <w:rsid w:val="005F6484"/>
    <w:rsid w:val="005F7B24"/>
    <w:rsid w:val="005F7E89"/>
    <w:rsid w:val="00601A82"/>
    <w:rsid w:val="00603634"/>
    <w:rsid w:val="00604D9B"/>
    <w:rsid w:val="006071C8"/>
    <w:rsid w:val="006115A9"/>
    <w:rsid w:val="006123F9"/>
    <w:rsid w:val="006131BF"/>
    <w:rsid w:val="00613E59"/>
    <w:rsid w:val="006142C9"/>
    <w:rsid w:val="00615661"/>
    <w:rsid w:val="00617881"/>
    <w:rsid w:val="0061790C"/>
    <w:rsid w:val="00620E41"/>
    <w:rsid w:val="00622E88"/>
    <w:rsid w:val="006230E6"/>
    <w:rsid w:val="0062421A"/>
    <w:rsid w:val="00624C8E"/>
    <w:rsid w:val="00624FBA"/>
    <w:rsid w:val="006307B9"/>
    <w:rsid w:val="00636CD7"/>
    <w:rsid w:val="00640D43"/>
    <w:rsid w:val="00642A02"/>
    <w:rsid w:val="00645461"/>
    <w:rsid w:val="00645AD8"/>
    <w:rsid w:val="00645EAD"/>
    <w:rsid w:val="00646D83"/>
    <w:rsid w:val="0064717D"/>
    <w:rsid w:val="00650615"/>
    <w:rsid w:val="00650B38"/>
    <w:rsid w:val="00651BE4"/>
    <w:rsid w:val="006522FE"/>
    <w:rsid w:val="00652904"/>
    <w:rsid w:val="00653D06"/>
    <w:rsid w:val="00654BA5"/>
    <w:rsid w:val="006552CE"/>
    <w:rsid w:val="0065685D"/>
    <w:rsid w:val="0065708D"/>
    <w:rsid w:val="00657E43"/>
    <w:rsid w:val="006600FE"/>
    <w:rsid w:val="0066031F"/>
    <w:rsid w:val="006604E3"/>
    <w:rsid w:val="00661D4E"/>
    <w:rsid w:val="006632D1"/>
    <w:rsid w:val="00663F3A"/>
    <w:rsid w:val="006654F6"/>
    <w:rsid w:val="00665CB2"/>
    <w:rsid w:val="00667104"/>
    <w:rsid w:val="00670650"/>
    <w:rsid w:val="00671FB4"/>
    <w:rsid w:val="0067285E"/>
    <w:rsid w:val="00674900"/>
    <w:rsid w:val="00674EE8"/>
    <w:rsid w:val="0067539C"/>
    <w:rsid w:val="00675DCC"/>
    <w:rsid w:val="006767BC"/>
    <w:rsid w:val="006768A3"/>
    <w:rsid w:val="006809F3"/>
    <w:rsid w:val="00682199"/>
    <w:rsid w:val="00683686"/>
    <w:rsid w:val="00683ED4"/>
    <w:rsid w:val="00684AFE"/>
    <w:rsid w:val="0068696E"/>
    <w:rsid w:val="006902DA"/>
    <w:rsid w:val="00693CB0"/>
    <w:rsid w:val="006947C8"/>
    <w:rsid w:val="0069699B"/>
    <w:rsid w:val="006A0BC3"/>
    <w:rsid w:val="006A24CA"/>
    <w:rsid w:val="006A29C0"/>
    <w:rsid w:val="006A4236"/>
    <w:rsid w:val="006A4306"/>
    <w:rsid w:val="006A7CA9"/>
    <w:rsid w:val="006B0B11"/>
    <w:rsid w:val="006B0F59"/>
    <w:rsid w:val="006B1332"/>
    <w:rsid w:val="006B22DC"/>
    <w:rsid w:val="006B23AF"/>
    <w:rsid w:val="006B3F01"/>
    <w:rsid w:val="006B709A"/>
    <w:rsid w:val="006B72D6"/>
    <w:rsid w:val="006B736A"/>
    <w:rsid w:val="006C210E"/>
    <w:rsid w:val="006C2D2D"/>
    <w:rsid w:val="006C334A"/>
    <w:rsid w:val="006C38AF"/>
    <w:rsid w:val="006C3B47"/>
    <w:rsid w:val="006C3C9C"/>
    <w:rsid w:val="006C3D68"/>
    <w:rsid w:val="006C4C49"/>
    <w:rsid w:val="006C65DB"/>
    <w:rsid w:val="006C7BC6"/>
    <w:rsid w:val="006C7D36"/>
    <w:rsid w:val="006D07CE"/>
    <w:rsid w:val="006D2E5C"/>
    <w:rsid w:val="006D3695"/>
    <w:rsid w:val="006D4565"/>
    <w:rsid w:val="006D6D14"/>
    <w:rsid w:val="006E01EF"/>
    <w:rsid w:val="006E0300"/>
    <w:rsid w:val="006E149A"/>
    <w:rsid w:val="006E243C"/>
    <w:rsid w:val="006E2503"/>
    <w:rsid w:val="006E2510"/>
    <w:rsid w:val="006E6442"/>
    <w:rsid w:val="006E69ED"/>
    <w:rsid w:val="006E6A5B"/>
    <w:rsid w:val="006F0294"/>
    <w:rsid w:val="006F2322"/>
    <w:rsid w:val="006F4E8B"/>
    <w:rsid w:val="006F5D4B"/>
    <w:rsid w:val="0070005C"/>
    <w:rsid w:val="00700626"/>
    <w:rsid w:val="00701511"/>
    <w:rsid w:val="007024DF"/>
    <w:rsid w:val="00703078"/>
    <w:rsid w:val="0070347F"/>
    <w:rsid w:val="00704A92"/>
    <w:rsid w:val="00706B99"/>
    <w:rsid w:val="007104CF"/>
    <w:rsid w:val="00714438"/>
    <w:rsid w:val="00716E92"/>
    <w:rsid w:val="00717AB4"/>
    <w:rsid w:val="00720C45"/>
    <w:rsid w:val="00720EDB"/>
    <w:rsid w:val="007220C1"/>
    <w:rsid w:val="00722182"/>
    <w:rsid w:val="00723176"/>
    <w:rsid w:val="00723BF3"/>
    <w:rsid w:val="00725FC7"/>
    <w:rsid w:val="00726CDE"/>
    <w:rsid w:val="007275BC"/>
    <w:rsid w:val="00727656"/>
    <w:rsid w:val="007330D8"/>
    <w:rsid w:val="00733FF7"/>
    <w:rsid w:val="00734159"/>
    <w:rsid w:val="00734FC4"/>
    <w:rsid w:val="00735AFC"/>
    <w:rsid w:val="00735CB2"/>
    <w:rsid w:val="00736D15"/>
    <w:rsid w:val="0073703E"/>
    <w:rsid w:val="007417AA"/>
    <w:rsid w:val="007423B1"/>
    <w:rsid w:val="00746B47"/>
    <w:rsid w:val="007472F5"/>
    <w:rsid w:val="00750B16"/>
    <w:rsid w:val="00750D62"/>
    <w:rsid w:val="00751A58"/>
    <w:rsid w:val="00751B29"/>
    <w:rsid w:val="0075261B"/>
    <w:rsid w:val="00752B8B"/>
    <w:rsid w:val="007543E8"/>
    <w:rsid w:val="00755EEF"/>
    <w:rsid w:val="0075764E"/>
    <w:rsid w:val="007579A0"/>
    <w:rsid w:val="00757DCD"/>
    <w:rsid w:val="007602F0"/>
    <w:rsid w:val="007616D3"/>
    <w:rsid w:val="00762155"/>
    <w:rsid w:val="00762173"/>
    <w:rsid w:val="007624C9"/>
    <w:rsid w:val="00763067"/>
    <w:rsid w:val="0076313E"/>
    <w:rsid w:val="007650EB"/>
    <w:rsid w:val="0076627F"/>
    <w:rsid w:val="00766934"/>
    <w:rsid w:val="007707FE"/>
    <w:rsid w:val="00771455"/>
    <w:rsid w:val="00772708"/>
    <w:rsid w:val="007741AB"/>
    <w:rsid w:val="00774E5A"/>
    <w:rsid w:val="007764E7"/>
    <w:rsid w:val="00781836"/>
    <w:rsid w:val="00782346"/>
    <w:rsid w:val="00783D8C"/>
    <w:rsid w:val="00784301"/>
    <w:rsid w:val="00784C29"/>
    <w:rsid w:val="00787796"/>
    <w:rsid w:val="007900FD"/>
    <w:rsid w:val="00791DEC"/>
    <w:rsid w:val="007A0754"/>
    <w:rsid w:val="007A09FA"/>
    <w:rsid w:val="007A3FDE"/>
    <w:rsid w:val="007A409B"/>
    <w:rsid w:val="007A5578"/>
    <w:rsid w:val="007A61E1"/>
    <w:rsid w:val="007A6E15"/>
    <w:rsid w:val="007B0589"/>
    <w:rsid w:val="007B1A49"/>
    <w:rsid w:val="007B3A5B"/>
    <w:rsid w:val="007B3C7F"/>
    <w:rsid w:val="007B4234"/>
    <w:rsid w:val="007C3AE9"/>
    <w:rsid w:val="007C5323"/>
    <w:rsid w:val="007C5E8C"/>
    <w:rsid w:val="007D0C83"/>
    <w:rsid w:val="007D12C9"/>
    <w:rsid w:val="007D1614"/>
    <w:rsid w:val="007D2C71"/>
    <w:rsid w:val="007D2F0E"/>
    <w:rsid w:val="007D32DC"/>
    <w:rsid w:val="007D33D7"/>
    <w:rsid w:val="007D4A93"/>
    <w:rsid w:val="007D4DAE"/>
    <w:rsid w:val="007D5AE8"/>
    <w:rsid w:val="007D5B76"/>
    <w:rsid w:val="007D5BB3"/>
    <w:rsid w:val="007D61C5"/>
    <w:rsid w:val="007E0CF5"/>
    <w:rsid w:val="007E17BB"/>
    <w:rsid w:val="007E17D5"/>
    <w:rsid w:val="007E35BB"/>
    <w:rsid w:val="007E3F79"/>
    <w:rsid w:val="007E64D6"/>
    <w:rsid w:val="007E6BD6"/>
    <w:rsid w:val="007F01CD"/>
    <w:rsid w:val="007F0802"/>
    <w:rsid w:val="007F2416"/>
    <w:rsid w:val="007F360E"/>
    <w:rsid w:val="007F3850"/>
    <w:rsid w:val="007F4747"/>
    <w:rsid w:val="007F530F"/>
    <w:rsid w:val="007F53E8"/>
    <w:rsid w:val="007F5E7E"/>
    <w:rsid w:val="007F7DE9"/>
    <w:rsid w:val="00800F3A"/>
    <w:rsid w:val="008015B0"/>
    <w:rsid w:val="008017F6"/>
    <w:rsid w:val="0080185E"/>
    <w:rsid w:val="00801B78"/>
    <w:rsid w:val="00802211"/>
    <w:rsid w:val="008023FD"/>
    <w:rsid w:val="00802706"/>
    <w:rsid w:val="008047C2"/>
    <w:rsid w:val="00806360"/>
    <w:rsid w:val="00807EB1"/>
    <w:rsid w:val="0081204B"/>
    <w:rsid w:val="00812F95"/>
    <w:rsid w:val="008139A9"/>
    <w:rsid w:val="00813FFB"/>
    <w:rsid w:val="00814E78"/>
    <w:rsid w:val="00817276"/>
    <w:rsid w:val="00821573"/>
    <w:rsid w:val="008216BE"/>
    <w:rsid w:val="008221AA"/>
    <w:rsid w:val="00822570"/>
    <w:rsid w:val="0082479E"/>
    <w:rsid w:val="008247E8"/>
    <w:rsid w:val="008267CD"/>
    <w:rsid w:val="008305EF"/>
    <w:rsid w:val="00830C3B"/>
    <w:rsid w:val="00831A70"/>
    <w:rsid w:val="00833103"/>
    <w:rsid w:val="00833874"/>
    <w:rsid w:val="0083414C"/>
    <w:rsid w:val="00835294"/>
    <w:rsid w:val="00835DC5"/>
    <w:rsid w:val="008371B5"/>
    <w:rsid w:val="0084086B"/>
    <w:rsid w:val="00841BC4"/>
    <w:rsid w:val="008420E5"/>
    <w:rsid w:val="008449BA"/>
    <w:rsid w:val="0084697E"/>
    <w:rsid w:val="00847ABD"/>
    <w:rsid w:val="00850865"/>
    <w:rsid w:val="0085164C"/>
    <w:rsid w:val="00854AB8"/>
    <w:rsid w:val="00857B7F"/>
    <w:rsid w:val="008600BA"/>
    <w:rsid w:val="008607A2"/>
    <w:rsid w:val="00861453"/>
    <w:rsid w:val="00861C8C"/>
    <w:rsid w:val="0086288D"/>
    <w:rsid w:val="008628BC"/>
    <w:rsid w:val="00863379"/>
    <w:rsid w:val="00863FCD"/>
    <w:rsid w:val="00865C37"/>
    <w:rsid w:val="00865EEE"/>
    <w:rsid w:val="008670C6"/>
    <w:rsid w:val="00867377"/>
    <w:rsid w:val="008716CF"/>
    <w:rsid w:val="00873DDD"/>
    <w:rsid w:val="00874986"/>
    <w:rsid w:val="00876EB0"/>
    <w:rsid w:val="00877566"/>
    <w:rsid w:val="00881E80"/>
    <w:rsid w:val="00883B77"/>
    <w:rsid w:val="00883E27"/>
    <w:rsid w:val="008841C2"/>
    <w:rsid w:val="0088639C"/>
    <w:rsid w:val="00891C39"/>
    <w:rsid w:val="00892F1E"/>
    <w:rsid w:val="008943F1"/>
    <w:rsid w:val="008947ED"/>
    <w:rsid w:val="00894B82"/>
    <w:rsid w:val="0089588B"/>
    <w:rsid w:val="008968BC"/>
    <w:rsid w:val="008A3400"/>
    <w:rsid w:val="008B0588"/>
    <w:rsid w:val="008B24D5"/>
    <w:rsid w:val="008B25BB"/>
    <w:rsid w:val="008B2D2D"/>
    <w:rsid w:val="008B3BA1"/>
    <w:rsid w:val="008B3E32"/>
    <w:rsid w:val="008B53EE"/>
    <w:rsid w:val="008B6A8B"/>
    <w:rsid w:val="008C0384"/>
    <w:rsid w:val="008C2090"/>
    <w:rsid w:val="008C2246"/>
    <w:rsid w:val="008C3A7E"/>
    <w:rsid w:val="008C3CE0"/>
    <w:rsid w:val="008C3DCB"/>
    <w:rsid w:val="008C4612"/>
    <w:rsid w:val="008C7BE6"/>
    <w:rsid w:val="008D1682"/>
    <w:rsid w:val="008D17B5"/>
    <w:rsid w:val="008D2BB1"/>
    <w:rsid w:val="008D3D68"/>
    <w:rsid w:val="008D5055"/>
    <w:rsid w:val="008D5851"/>
    <w:rsid w:val="008E10CB"/>
    <w:rsid w:val="008E1F7E"/>
    <w:rsid w:val="008E352E"/>
    <w:rsid w:val="008E4CD9"/>
    <w:rsid w:val="008E7469"/>
    <w:rsid w:val="008F040A"/>
    <w:rsid w:val="008F3D91"/>
    <w:rsid w:val="008F4722"/>
    <w:rsid w:val="008F7139"/>
    <w:rsid w:val="008F778A"/>
    <w:rsid w:val="00900A90"/>
    <w:rsid w:val="00904107"/>
    <w:rsid w:val="009066D5"/>
    <w:rsid w:val="00907254"/>
    <w:rsid w:val="0091072C"/>
    <w:rsid w:val="009142F2"/>
    <w:rsid w:val="00914DFB"/>
    <w:rsid w:val="009151CA"/>
    <w:rsid w:val="00915570"/>
    <w:rsid w:val="00915A44"/>
    <w:rsid w:val="00916489"/>
    <w:rsid w:val="009169B9"/>
    <w:rsid w:val="0092032E"/>
    <w:rsid w:val="00923070"/>
    <w:rsid w:val="00923075"/>
    <w:rsid w:val="0092500C"/>
    <w:rsid w:val="00926BCF"/>
    <w:rsid w:val="009304BC"/>
    <w:rsid w:val="00931353"/>
    <w:rsid w:val="009319CA"/>
    <w:rsid w:val="00931D6F"/>
    <w:rsid w:val="00931EAF"/>
    <w:rsid w:val="00934974"/>
    <w:rsid w:val="009357F3"/>
    <w:rsid w:val="00935D23"/>
    <w:rsid w:val="00935D44"/>
    <w:rsid w:val="00943122"/>
    <w:rsid w:val="009440FB"/>
    <w:rsid w:val="00944DC3"/>
    <w:rsid w:val="00945C4B"/>
    <w:rsid w:val="00947595"/>
    <w:rsid w:val="00947817"/>
    <w:rsid w:val="009510F5"/>
    <w:rsid w:val="009519E1"/>
    <w:rsid w:val="00952BF3"/>
    <w:rsid w:val="00952D35"/>
    <w:rsid w:val="00956169"/>
    <w:rsid w:val="009561D1"/>
    <w:rsid w:val="009567AD"/>
    <w:rsid w:val="0095681D"/>
    <w:rsid w:val="009572A6"/>
    <w:rsid w:val="009607C5"/>
    <w:rsid w:val="00960E11"/>
    <w:rsid w:val="009611DD"/>
    <w:rsid w:val="00961A1B"/>
    <w:rsid w:val="00962F78"/>
    <w:rsid w:val="009658BC"/>
    <w:rsid w:val="00966073"/>
    <w:rsid w:val="00967F06"/>
    <w:rsid w:val="00970E01"/>
    <w:rsid w:val="00972511"/>
    <w:rsid w:val="009749D8"/>
    <w:rsid w:val="00975553"/>
    <w:rsid w:val="00980C0B"/>
    <w:rsid w:val="00982C3B"/>
    <w:rsid w:val="009836DA"/>
    <w:rsid w:val="009848DE"/>
    <w:rsid w:val="0098690E"/>
    <w:rsid w:val="0099231C"/>
    <w:rsid w:val="00992564"/>
    <w:rsid w:val="0099273E"/>
    <w:rsid w:val="00992EBF"/>
    <w:rsid w:val="00993D08"/>
    <w:rsid w:val="00994515"/>
    <w:rsid w:val="00996403"/>
    <w:rsid w:val="00996E14"/>
    <w:rsid w:val="009A01B3"/>
    <w:rsid w:val="009A0D60"/>
    <w:rsid w:val="009A12A3"/>
    <w:rsid w:val="009A3840"/>
    <w:rsid w:val="009A4C45"/>
    <w:rsid w:val="009A5995"/>
    <w:rsid w:val="009A6B9A"/>
    <w:rsid w:val="009B10AC"/>
    <w:rsid w:val="009B2CFF"/>
    <w:rsid w:val="009B51A3"/>
    <w:rsid w:val="009C0401"/>
    <w:rsid w:val="009C0626"/>
    <w:rsid w:val="009C09E5"/>
    <w:rsid w:val="009C1C3F"/>
    <w:rsid w:val="009C1C8F"/>
    <w:rsid w:val="009C379B"/>
    <w:rsid w:val="009C4149"/>
    <w:rsid w:val="009C4C52"/>
    <w:rsid w:val="009C7156"/>
    <w:rsid w:val="009C7BFE"/>
    <w:rsid w:val="009C7E69"/>
    <w:rsid w:val="009C7E6E"/>
    <w:rsid w:val="009D11E8"/>
    <w:rsid w:val="009D16D2"/>
    <w:rsid w:val="009D3F73"/>
    <w:rsid w:val="009D458A"/>
    <w:rsid w:val="009D5CB7"/>
    <w:rsid w:val="009D5D05"/>
    <w:rsid w:val="009D76B2"/>
    <w:rsid w:val="009E02A0"/>
    <w:rsid w:val="009E04D1"/>
    <w:rsid w:val="009E4249"/>
    <w:rsid w:val="009E4D93"/>
    <w:rsid w:val="009E7A59"/>
    <w:rsid w:val="009F0C93"/>
    <w:rsid w:val="009F0EF2"/>
    <w:rsid w:val="009F1532"/>
    <w:rsid w:val="009F47F1"/>
    <w:rsid w:val="009F497B"/>
    <w:rsid w:val="009F5B62"/>
    <w:rsid w:val="009F5B70"/>
    <w:rsid w:val="009F69A3"/>
    <w:rsid w:val="00A0128C"/>
    <w:rsid w:val="00A0293E"/>
    <w:rsid w:val="00A04C97"/>
    <w:rsid w:val="00A05837"/>
    <w:rsid w:val="00A063BD"/>
    <w:rsid w:val="00A06C01"/>
    <w:rsid w:val="00A07535"/>
    <w:rsid w:val="00A076EF"/>
    <w:rsid w:val="00A10582"/>
    <w:rsid w:val="00A11EF0"/>
    <w:rsid w:val="00A126C0"/>
    <w:rsid w:val="00A1383B"/>
    <w:rsid w:val="00A143BA"/>
    <w:rsid w:val="00A14CC7"/>
    <w:rsid w:val="00A15387"/>
    <w:rsid w:val="00A1575C"/>
    <w:rsid w:val="00A1656A"/>
    <w:rsid w:val="00A176EF"/>
    <w:rsid w:val="00A17A4E"/>
    <w:rsid w:val="00A21372"/>
    <w:rsid w:val="00A2215E"/>
    <w:rsid w:val="00A25054"/>
    <w:rsid w:val="00A26059"/>
    <w:rsid w:val="00A2646D"/>
    <w:rsid w:val="00A27FF1"/>
    <w:rsid w:val="00A30CEB"/>
    <w:rsid w:val="00A31635"/>
    <w:rsid w:val="00A34472"/>
    <w:rsid w:val="00A351A1"/>
    <w:rsid w:val="00A359A9"/>
    <w:rsid w:val="00A37C10"/>
    <w:rsid w:val="00A400BB"/>
    <w:rsid w:val="00A42684"/>
    <w:rsid w:val="00A45744"/>
    <w:rsid w:val="00A46558"/>
    <w:rsid w:val="00A4674C"/>
    <w:rsid w:val="00A46841"/>
    <w:rsid w:val="00A47592"/>
    <w:rsid w:val="00A4769B"/>
    <w:rsid w:val="00A5018B"/>
    <w:rsid w:val="00A509EC"/>
    <w:rsid w:val="00A50C40"/>
    <w:rsid w:val="00A53F76"/>
    <w:rsid w:val="00A54F4D"/>
    <w:rsid w:val="00A56120"/>
    <w:rsid w:val="00A56CC5"/>
    <w:rsid w:val="00A57630"/>
    <w:rsid w:val="00A60228"/>
    <w:rsid w:val="00A60F1D"/>
    <w:rsid w:val="00A619F0"/>
    <w:rsid w:val="00A63221"/>
    <w:rsid w:val="00A6429A"/>
    <w:rsid w:val="00A64B18"/>
    <w:rsid w:val="00A65873"/>
    <w:rsid w:val="00A759ED"/>
    <w:rsid w:val="00A778E6"/>
    <w:rsid w:val="00A80F15"/>
    <w:rsid w:val="00A8150D"/>
    <w:rsid w:val="00A81A8D"/>
    <w:rsid w:val="00A83C64"/>
    <w:rsid w:val="00A83FCD"/>
    <w:rsid w:val="00A85164"/>
    <w:rsid w:val="00A8540B"/>
    <w:rsid w:val="00A86923"/>
    <w:rsid w:val="00A91F5D"/>
    <w:rsid w:val="00A92F2F"/>
    <w:rsid w:val="00A92F52"/>
    <w:rsid w:val="00A945ED"/>
    <w:rsid w:val="00A94770"/>
    <w:rsid w:val="00A96BB1"/>
    <w:rsid w:val="00A972AF"/>
    <w:rsid w:val="00A9786C"/>
    <w:rsid w:val="00A97B76"/>
    <w:rsid w:val="00AA0761"/>
    <w:rsid w:val="00AA30BC"/>
    <w:rsid w:val="00AA3518"/>
    <w:rsid w:val="00AA3F36"/>
    <w:rsid w:val="00AA45A6"/>
    <w:rsid w:val="00AA73B8"/>
    <w:rsid w:val="00AA73E8"/>
    <w:rsid w:val="00AA7553"/>
    <w:rsid w:val="00AB0205"/>
    <w:rsid w:val="00AB12DE"/>
    <w:rsid w:val="00AB13FE"/>
    <w:rsid w:val="00AB3804"/>
    <w:rsid w:val="00AB41A2"/>
    <w:rsid w:val="00AB5315"/>
    <w:rsid w:val="00AB56BB"/>
    <w:rsid w:val="00AB5CCC"/>
    <w:rsid w:val="00AB5EED"/>
    <w:rsid w:val="00AB603F"/>
    <w:rsid w:val="00AB7DFC"/>
    <w:rsid w:val="00AC1911"/>
    <w:rsid w:val="00AC195F"/>
    <w:rsid w:val="00AC22C3"/>
    <w:rsid w:val="00AC306C"/>
    <w:rsid w:val="00AC5123"/>
    <w:rsid w:val="00AC548B"/>
    <w:rsid w:val="00AC64D8"/>
    <w:rsid w:val="00AC6803"/>
    <w:rsid w:val="00AC708A"/>
    <w:rsid w:val="00AD09A6"/>
    <w:rsid w:val="00AD0F99"/>
    <w:rsid w:val="00AD1D08"/>
    <w:rsid w:val="00AD2055"/>
    <w:rsid w:val="00AD21F3"/>
    <w:rsid w:val="00AD2486"/>
    <w:rsid w:val="00AD29A5"/>
    <w:rsid w:val="00AD3464"/>
    <w:rsid w:val="00AD3FDD"/>
    <w:rsid w:val="00AD49A0"/>
    <w:rsid w:val="00AD5040"/>
    <w:rsid w:val="00AD5A59"/>
    <w:rsid w:val="00AD5A8C"/>
    <w:rsid w:val="00AD5B5B"/>
    <w:rsid w:val="00AD5F55"/>
    <w:rsid w:val="00AD6240"/>
    <w:rsid w:val="00AD64D4"/>
    <w:rsid w:val="00AD6804"/>
    <w:rsid w:val="00AD7274"/>
    <w:rsid w:val="00AD73ED"/>
    <w:rsid w:val="00AE0475"/>
    <w:rsid w:val="00AE3112"/>
    <w:rsid w:val="00AE3540"/>
    <w:rsid w:val="00AE500C"/>
    <w:rsid w:val="00AE6E77"/>
    <w:rsid w:val="00AE79BE"/>
    <w:rsid w:val="00AF1568"/>
    <w:rsid w:val="00AF2434"/>
    <w:rsid w:val="00AF294E"/>
    <w:rsid w:val="00AF2E9A"/>
    <w:rsid w:val="00AF3128"/>
    <w:rsid w:val="00AF356D"/>
    <w:rsid w:val="00AF562E"/>
    <w:rsid w:val="00AF5A4D"/>
    <w:rsid w:val="00AF77C2"/>
    <w:rsid w:val="00B006EE"/>
    <w:rsid w:val="00B035A4"/>
    <w:rsid w:val="00B03643"/>
    <w:rsid w:val="00B038D6"/>
    <w:rsid w:val="00B0642D"/>
    <w:rsid w:val="00B10CAA"/>
    <w:rsid w:val="00B11208"/>
    <w:rsid w:val="00B11A1B"/>
    <w:rsid w:val="00B12900"/>
    <w:rsid w:val="00B16049"/>
    <w:rsid w:val="00B1769F"/>
    <w:rsid w:val="00B20389"/>
    <w:rsid w:val="00B20E64"/>
    <w:rsid w:val="00B20EB1"/>
    <w:rsid w:val="00B21099"/>
    <w:rsid w:val="00B21DC5"/>
    <w:rsid w:val="00B22F24"/>
    <w:rsid w:val="00B2363E"/>
    <w:rsid w:val="00B24B8D"/>
    <w:rsid w:val="00B25AB5"/>
    <w:rsid w:val="00B30A90"/>
    <w:rsid w:val="00B3102A"/>
    <w:rsid w:val="00B32F20"/>
    <w:rsid w:val="00B33BB2"/>
    <w:rsid w:val="00B3547B"/>
    <w:rsid w:val="00B36879"/>
    <w:rsid w:val="00B37739"/>
    <w:rsid w:val="00B43652"/>
    <w:rsid w:val="00B5088E"/>
    <w:rsid w:val="00B5107E"/>
    <w:rsid w:val="00B51847"/>
    <w:rsid w:val="00B542A0"/>
    <w:rsid w:val="00B54ADE"/>
    <w:rsid w:val="00B54EC5"/>
    <w:rsid w:val="00B57FDD"/>
    <w:rsid w:val="00B604BF"/>
    <w:rsid w:val="00B6410E"/>
    <w:rsid w:val="00B64151"/>
    <w:rsid w:val="00B646C0"/>
    <w:rsid w:val="00B65CA6"/>
    <w:rsid w:val="00B65D47"/>
    <w:rsid w:val="00B72B6A"/>
    <w:rsid w:val="00B73742"/>
    <w:rsid w:val="00B738EA"/>
    <w:rsid w:val="00B739E2"/>
    <w:rsid w:val="00B74412"/>
    <w:rsid w:val="00B75794"/>
    <w:rsid w:val="00B76173"/>
    <w:rsid w:val="00B77505"/>
    <w:rsid w:val="00B83726"/>
    <w:rsid w:val="00B85A38"/>
    <w:rsid w:val="00B85A4C"/>
    <w:rsid w:val="00B85B78"/>
    <w:rsid w:val="00B86028"/>
    <w:rsid w:val="00B914D1"/>
    <w:rsid w:val="00B91990"/>
    <w:rsid w:val="00B91DF6"/>
    <w:rsid w:val="00B933BB"/>
    <w:rsid w:val="00B93618"/>
    <w:rsid w:val="00B943CA"/>
    <w:rsid w:val="00B94C85"/>
    <w:rsid w:val="00B94CAD"/>
    <w:rsid w:val="00B954AB"/>
    <w:rsid w:val="00B95E0D"/>
    <w:rsid w:val="00BA3C26"/>
    <w:rsid w:val="00BA4600"/>
    <w:rsid w:val="00BA4A6B"/>
    <w:rsid w:val="00BA6A76"/>
    <w:rsid w:val="00BB1108"/>
    <w:rsid w:val="00BB1D85"/>
    <w:rsid w:val="00BB357B"/>
    <w:rsid w:val="00BB40E8"/>
    <w:rsid w:val="00BB58DF"/>
    <w:rsid w:val="00BB5A87"/>
    <w:rsid w:val="00BC0102"/>
    <w:rsid w:val="00BC1027"/>
    <w:rsid w:val="00BC114E"/>
    <w:rsid w:val="00BC15E1"/>
    <w:rsid w:val="00BC2A57"/>
    <w:rsid w:val="00BC32D2"/>
    <w:rsid w:val="00BC7F7D"/>
    <w:rsid w:val="00BD0CFF"/>
    <w:rsid w:val="00BD1D70"/>
    <w:rsid w:val="00BD24F8"/>
    <w:rsid w:val="00BD2B8E"/>
    <w:rsid w:val="00BD4BB8"/>
    <w:rsid w:val="00BD4F63"/>
    <w:rsid w:val="00BD66CB"/>
    <w:rsid w:val="00BE0665"/>
    <w:rsid w:val="00BE1857"/>
    <w:rsid w:val="00BE4DAE"/>
    <w:rsid w:val="00BE5A03"/>
    <w:rsid w:val="00BE6881"/>
    <w:rsid w:val="00BE6957"/>
    <w:rsid w:val="00BE6B54"/>
    <w:rsid w:val="00BE7188"/>
    <w:rsid w:val="00BF0748"/>
    <w:rsid w:val="00BF2036"/>
    <w:rsid w:val="00BF2921"/>
    <w:rsid w:val="00BF319F"/>
    <w:rsid w:val="00BF3A0E"/>
    <w:rsid w:val="00BF3D67"/>
    <w:rsid w:val="00BF4351"/>
    <w:rsid w:val="00BF4935"/>
    <w:rsid w:val="00C01852"/>
    <w:rsid w:val="00C04664"/>
    <w:rsid w:val="00C0658B"/>
    <w:rsid w:val="00C10E77"/>
    <w:rsid w:val="00C11545"/>
    <w:rsid w:val="00C11D80"/>
    <w:rsid w:val="00C1372F"/>
    <w:rsid w:val="00C15B6E"/>
    <w:rsid w:val="00C15F9A"/>
    <w:rsid w:val="00C16906"/>
    <w:rsid w:val="00C172BA"/>
    <w:rsid w:val="00C2097B"/>
    <w:rsid w:val="00C23999"/>
    <w:rsid w:val="00C23CE0"/>
    <w:rsid w:val="00C24981"/>
    <w:rsid w:val="00C251A4"/>
    <w:rsid w:val="00C25206"/>
    <w:rsid w:val="00C25D76"/>
    <w:rsid w:val="00C26F92"/>
    <w:rsid w:val="00C27180"/>
    <w:rsid w:val="00C272AD"/>
    <w:rsid w:val="00C27743"/>
    <w:rsid w:val="00C27DEC"/>
    <w:rsid w:val="00C27E76"/>
    <w:rsid w:val="00C27ED2"/>
    <w:rsid w:val="00C30698"/>
    <w:rsid w:val="00C313FF"/>
    <w:rsid w:val="00C315D6"/>
    <w:rsid w:val="00C31C63"/>
    <w:rsid w:val="00C31D2A"/>
    <w:rsid w:val="00C332B5"/>
    <w:rsid w:val="00C33D44"/>
    <w:rsid w:val="00C34412"/>
    <w:rsid w:val="00C34A51"/>
    <w:rsid w:val="00C352E4"/>
    <w:rsid w:val="00C35574"/>
    <w:rsid w:val="00C362D3"/>
    <w:rsid w:val="00C37381"/>
    <w:rsid w:val="00C3775C"/>
    <w:rsid w:val="00C37924"/>
    <w:rsid w:val="00C40966"/>
    <w:rsid w:val="00C41B19"/>
    <w:rsid w:val="00C42D8C"/>
    <w:rsid w:val="00C43F90"/>
    <w:rsid w:val="00C464AC"/>
    <w:rsid w:val="00C51E33"/>
    <w:rsid w:val="00C52805"/>
    <w:rsid w:val="00C53ABA"/>
    <w:rsid w:val="00C54B15"/>
    <w:rsid w:val="00C54F77"/>
    <w:rsid w:val="00C55747"/>
    <w:rsid w:val="00C557DD"/>
    <w:rsid w:val="00C56FE0"/>
    <w:rsid w:val="00C6009D"/>
    <w:rsid w:val="00C632AF"/>
    <w:rsid w:val="00C7048D"/>
    <w:rsid w:val="00C70FA1"/>
    <w:rsid w:val="00C71FC9"/>
    <w:rsid w:val="00C72D62"/>
    <w:rsid w:val="00C73AFE"/>
    <w:rsid w:val="00C741F6"/>
    <w:rsid w:val="00C75B1B"/>
    <w:rsid w:val="00C76C69"/>
    <w:rsid w:val="00C860C1"/>
    <w:rsid w:val="00C86A7E"/>
    <w:rsid w:val="00C87216"/>
    <w:rsid w:val="00C8786C"/>
    <w:rsid w:val="00C90850"/>
    <w:rsid w:val="00C92891"/>
    <w:rsid w:val="00C931BC"/>
    <w:rsid w:val="00C9324D"/>
    <w:rsid w:val="00C93CBD"/>
    <w:rsid w:val="00C94662"/>
    <w:rsid w:val="00C95032"/>
    <w:rsid w:val="00C96040"/>
    <w:rsid w:val="00C967FA"/>
    <w:rsid w:val="00CA03B6"/>
    <w:rsid w:val="00CA1706"/>
    <w:rsid w:val="00CA2BF9"/>
    <w:rsid w:val="00CA30C4"/>
    <w:rsid w:val="00CA6750"/>
    <w:rsid w:val="00CA68BF"/>
    <w:rsid w:val="00CB17AA"/>
    <w:rsid w:val="00CB1A55"/>
    <w:rsid w:val="00CB44E0"/>
    <w:rsid w:val="00CB68B3"/>
    <w:rsid w:val="00CB6CAE"/>
    <w:rsid w:val="00CB7A76"/>
    <w:rsid w:val="00CB7ACD"/>
    <w:rsid w:val="00CC0384"/>
    <w:rsid w:val="00CC0C63"/>
    <w:rsid w:val="00CC1432"/>
    <w:rsid w:val="00CC2615"/>
    <w:rsid w:val="00CC2B3D"/>
    <w:rsid w:val="00CC2B8C"/>
    <w:rsid w:val="00CC2BC4"/>
    <w:rsid w:val="00CC4317"/>
    <w:rsid w:val="00CC5EF0"/>
    <w:rsid w:val="00CC60BB"/>
    <w:rsid w:val="00CC61F2"/>
    <w:rsid w:val="00CC6FB2"/>
    <w:rsid w:val="00CC7034"/>
    <w:rsid w:val="00CC717E"/>
    <w:rsid w:val="00CC71CC"/>
    <w:rsid w:val="00CC7604"/>
    <w:rsid w:val="00CD0BB2"/>
    <w:rsid w:val="00CD1842"/>
    <w:rsid w:val="00CD2888"/>
    <w:rsid w:val="00CD29BD"/>
    <w:rsid w:val="00CD2F9E"/>
    <w:rsid w:val="00CD366F"/>
    <w:rsid w:val="00CD3780"/>
    <w:rsid w:val="00CD3B54"/>
    <w:rsid w:val="00CD50D6"/>
    <w:rsid w:val="00CD5F08"/>
    <w:rsid w:val="00CE1D6C"/>
    <w:rsid w:val="00CE3A7B"/>
    <w:rsid w:val="00CE4799"/>
    <w:rsid w:val="00CE489C"/>
    <w:rsid w:val="00CE4A77"/>
    <w:rsid w:val="00CE4BD2"/>
    <w:rsid w:val="00CE67D1"/>
    <w:rsid w:val="00CF092D"/>
    <w:rsid w:val="00CF109E"/>
    <w:rsid w:val="00CF4C0A"/>
    <w:rsid w:val="00CF53FC"/>
    <w:rsid w:val="00CF71AE"/>
    <w:rsid w:val="00D01AA5"/>
    <w:rsid w:val="00D051CE"/>
    <w:rsid w:val="00D057E3"/>
    <w:rsid w:val="00D05877"/>
    <w:rsid w:val="00D077AB"/>
    <w:rsid w:val="00D1108E"/>
    <w:rsid w:val="00D11138"/>
    <w:rsid w:val="00D11FFF"/>
    <w:rsid w:val="00D12ECC"/>
    <w:rsid w:val="00D14CAD"/>
    <w:rsid w:val="00D16A73"/>
    <w:rsid w:val="00D228BC"/>
    <w:rsid w:val="00D22DDF"/>
    <w:rsid w:val="00D2378F"/>
    <w:rsid w:val="00D24335"/>
    <w:rsid w:val="00D24384"/>
    <w:rsid w:val="00D24419"/>
    <w:rsid w:val="00D24DA0"/>
    <w:rsid w:val="00D25176"/>
    <w:rsid w:val="00D26435"/>
    <w:rsid w:val="00D2680E"/>
    <w:rsid w:val="00D26C95"/>
    <w:rsid w:val="00D276B5"/>
    <w:rsid w:val="00D31455"/>
    <w:rsid w:val="00D339C4"/>
    <w:rsid w:val="00D3799F"/>
    <w:rsid w:val="00D40693"/>
    <w:rsid w:val="00D41EF3"/>
    <w:rsid w:val="00D42FC3"/>
    <w:rsid w:val="00D44D57"/>
    <w:rsid w:val="00D476AA"/>
    <w:rsid w:val="00D53822"/>
    <w:rsid w:val="00D54D9D"/>
    <w:rsid w:val="00D56924"/>
    <w:rsid w:val="00D6184D"/>
    <w:rsid w:val="00D618FB"/>
    <w:rsid w:val="00D6231F"/>
    <w:rsid w:val="00D64E39"/>
    <w:rsid w:val="00D668D3"/>
    <w:rsid w:val="00D66A2D"/>
    <w:rsid w:val="00D66DA2"/>
    <w:rsid w:val="00D70647"/>
    <w:rsid w:val="00D7069B"/>
    <w:rsid w:val="00D707CD"/>
    <w:rsid w:val="00D717D8"/>
    <w:rsid w:val="00D72C56"/>
    <w:rsid w:val="00D76121"/>
    <w:rsid w:val="00D80D74"/>
    <w:rsid w:val="00D80F7F"/>
    <w:rsid w:val="00D82F2F"/>
    <w:rsid w:val="00D85A65"/>
    <w:rsid w:val="00D91FD3"/>
    <w:rsid w:val="00D92F39"/>
    <w:rsid w:val="00D939A2"/>
    <w:rsid w:val="00D94421"/>
    <w:rsid w:val="00D95301"/>
    <w:rsid w:val="00D9548D"/>
    <w:rsid w:val="00D95DBE"/>
    <w:rsid w:val="00DA04CE"/>
    <w:rsid w:val="00DA1FE2"/>
    <w:rsid w:val="00DA259A"/>
    <w:rsid w:val="00DA2ACB"/>
    <w:rsid w:val="00DA32DE"/>
    <w:rsid w:val="00DA35B9"/>
    <w:rsid w:val="00DA392B"/>
    <w:rsid w:val="00DA3B68"/>
    <w:rsid w:val="00DA67DE"/>
    <w:rsid w:val="00DA7E95"/>
    <w:rsid w:val="00DB0270"/>
    <w:rsid w:val="00DB20AD"/>
    <w:rsid w:val="00DB366A"/>
    <w:rsid w:val="00DB4C99"/>
    <w:rsid w:val="00DB5239"/>
    <w:rsid w:val="00DB71A4"/>
    <w:rsid w:val="00DB7714"/>
    <w:rsid w:val="00DC0FDC"/>
    <w:rsid w:val="00DC1330"/>
    <w:rsid w:val="00DC238C"/>
    <w:rsid w:val="00DC34A9"/>
    <w:rsid w:val="00DC5BCC"/>
    <w:rsid w:val="00DC6450"/>
    <w:rsid w:val="00DC647A"/>
    <w:rsid w:val="00DC7D04"/>
    <w:rsid w:val="00DD0076"/>
    <w:rsid w:val="00DD13FA"/>
    <w:rsid w:val="00DD1414"/>
    <w:rsid w:val="00DD1492"/>
    <w:rsid w:val="00DD1A32"/>
    <w:rsid w:val="00DD27F3"/>
    <w:rsid w:val="00DD3F23"/>
    <w:rsid w:val="00DD4982"/>
    <w:rsid w:val="00DE1446"/>
    <w:rsid w:val="00DE2B7F"/>
    <w:rsid w:val="00DE391C"/>
    <w:rsid w:val="00DE3C4F"/>
    <w:rsid w:val="00DE4593"/>
    <w:rsid w:val="00DE7DDE"/>
    <w:rsid w:val="00DE7E86"/>
    <w:rsid w:val="00DF08B3"/>
    <w:rsid w:val="00DF1CC5"/>
    <w:rsid w:val="00DF326B"/>
    <w:rsid w:val="00DF600F"/>
    <w:rsid w:val="00DF667A"/>
    <w:rsid w:val="00DF7976"/>
    <w:rsid w:val="00DF7CB7"/>
    <w:rsid w:val="00E0077B"/>
    <w:rsid w:val="00E00A80"/>
    <w:rsid w:val="00E0221A"/>
    <w:rsid w:val="00E02DDB"/>
    <w:rsid w:val="00E03074"/>
    <w:rsid w:val="00E0404A"/>
    <w:rsid w:val="00E053E1"/>
    <w:rsid w:val="00E055FB"/>
    <w:rsid w:val="00E0585F"/>
    <w:rsid w:val="00E058CC"/>
    <w:rsid w:val="00E060C5"/>
    <w:rsid w:val="00E0626F"/>
    <w:rsid w:val="00E07730"/>
    <w:rsid w:val="00E102A9"/>
    <w:rsid w:val="00E1055E"/>
    <w:rsid w:val="00E12EB3"/>
    <w:rsid w:val="00E1423C"/>
    <w:rsid w:val="00E147EA"/>
    <w:rsid w:val="00E15269"/>
    <w:rsid w:val="00E176B6"/>
    <w:rsid w:val="00E17C5B"/>
    <w:rsid w:val="00E232B1"/>
    <w:rsid w:val="00E24AEA"/>
    <w:rsid w:val="00E25099"/>
    <w:rsid w:val="00E269AE"/>
    <w:rsid w:val="00E32075"/>
    <w:rsid w:val="00E3522E"/>
    <w:rsid w:val="00E36B43"/>
    <w:rsid w:val="00E434A8"/>
    <w:rsid w:val="00E44C8E"/>
    <w:rsid w:val="00E45CA3"/>
    <w:rsid w:val="00E45CB3"/>
    <w:rsid w:val="00E46648"/>
    <w:rsid w:val="00E46BB5"/>
    <w:rsid w:val="00E47207"/>
    <w:rsid w:val="00E507FA"/>
    <w:rsid w:val="00E51644"/>
    <w:rsid w:val="00E52E66"/>
    <w:rsid w:val="00E532B5"/>
    <w:rsid w:val="00E532C4"/>
    <w:rsid w:val="00E55438"/>
    <w:rsid w:val="00E55541"/>
    <w:rsid w:val="00E56774"/>
    <w:rsid w:val="00E56833"/>
    <w:rsid w:val="00E568C7"/>
    <w:rsid w:val="00E60C6F"/>
    <w:rsid w:val="00E6250F"/>
    <w:rsid w:val="00E62EF0"/>
    <w:rsid w:val="00E63626"/>
    <w:rsid w:val="00E63F32"/>
    <w:rsid w:val="00E65FB0"/>
    <w:rsid w:val="00E675A5"/>
    <w:rsid w:val="00E67837"/>
    <w:rsid w:val="00E71593"/>
    <w:rsid w:val="00E718A2"/>
    <w:rsid w:val="00E71AD2"/>
    <w:rsid w:val="00E76A78"/>
    <w:rsid w:val="00E8033E"/>
    <w:rsid w:val="00E828F0"/>
    <w:rsid w:val="00E839E7"/>
    <w:rsid w:val="00E84F7C"/>
    <w:rsid w:val="00E87E87"/>
    <w:rsid w:val="00E90CD0"/>
    <w:rsid w:val="00E9157A"/>
    <w:rsid w:val="00E91FED"/>
    <w:rsid w:val="00E94760"/>
    <w:rsid w:val="00E95AD2"/>
    <w:rsid w:val="00E96357"/>
    <w:rsid w:val="00E965DB"/>
    <w:rsid w:val="00E97334"/>
    <w:rsid w:val="00E97AE2"/>
    <w:rsid w:val="00EA50A2"/>
    <w:rsid w:val="00EA50B7"/>
    <w:rsid w:val="00EA69AF"/>
    <w:rsid w:val="00EB0D73"/>
    <w:rsid w:val="00EB4558"/>
    <w:rsid w:val="00EB46C4"/>
    <w:rsid w:val="00EB5CBE"/>
    <w:rsid w:val="00EB643D"/>
    <w:rsid w:val="00EB6DCB"/>
    <w:rsid w:val="00EC183C"/>
    <w:rsid w:val="00EC235A"/>
    <w:rsid w:val="00EC2962"/>
    <w:rsid w:val="00EC3B78"/>
    <w:rsid w:val="00EC4E18"/>
    <w:rsid w:val="00EC514F"/>
    <w:rsid w:val="00EC5929"/>
    <w:rsid w:val="00EC5F06"/>
    <w:rsid w:val="00EC6A78"/>
    <w:rsid w:val="00EC6D08"/>
    <w:rsid w:val="00ED0B16"/>
    <w:rsid w:val="00ED2E74"/>
    <w:rsid w:val="00ED3115"/>
    <w:rsid w:val="00ED5363"/>
    <w:rsid w:val="00ED7920"/>
    <w:rsid w:val="00EE3277"/>
    <w:rsid w:val="00EE3D09"/>
    <w:rsid w:val="00EE4C8A"/>
    <w:rsid w:val="00EF113A"/>
    <w:rsid w:val="00EF622F"/>
    <w:rsid w:val="00EF6B55"/>
    <w:rsid w:val="00EF76BF"/>
    <w:rsid w:val="00F00438"/>
    <w:rsid w:val="00F00B1A"/>
    <w:rsid w:val="00F00F17"/>
    <w:rsid w:val="00F01DD5"/>
    <w:rsid w:val="00F03E1C"/>
    <w:rsid w:val="00F06834"/>
    <w:rsid w:val="00F0770B"/>
    <w:rsid w:val="00F1042B"/>
    <w:rsid w:val="00F1082D"/>
    <w:rsid w:val="00F10EFA"/>
    <w:rsid w:val="00F132A8"/>
    <w:rsid w:val="00F1532A"/>
    <w:rsid w:val="00F1769F"/>
    <w:rsid w:val="00F20EBA"/>
    <w:rsid w:val="00F2307B"/>
    <w:rsid w:val="00F24479"/>
    <w:rsid w:val="00F245CB"/>
    <w:rsid w:val="00F26B06"/>
    <w:rsid w:val="00F27C1C"/>
    <w:rsid w:val="00F322B4"/>
    <w:rsid w:val="00F333BB"/>
    <w:rsid w:val="00F35433"/>
    <w:rsid w:val="00F35AEA"/>
    <w:rsid w:val="00F3763C"/>
    <w:rsid w:val="00F42473"/>
    <w:rsid w:val="00F4303D"/>
    <w:rsid w:val="00F44A8A"/>
    <w:rsid w:val="00F4522B"/>
    <w:rsid w:val="00F4562A"/>
    <w:rsid w:val="00F46B72"/>
    <w:rsid w:val="00F46E80"/>
    <w:rsid w:val="00F47BCA"/>
    <w:rsid w:val="00F502CD"/>
    <w:rsid w:val="00F517F4"/>
    <w:rsid w:val="00F51944"/>
    <w:rsid w:val="00F52AA8"/>
    <w:rsid w:val="00F52BCC"/>
    <w:rsid w:val="00F53D6E"/>
    <w:rsid w:val="00F56311"/>
    <w:rsid w:val="00F5698B"/>
    <w:rsid w:val="00F579AC"/>
    <w:rsid w:val="00F61682"/>
    <w:rsid w:val="00F61C21"/>
    <w:rsid w:val="00F636A7"/>
    <w:rsid w:val="00F66750"/>
    <w:rsid w:val="00F66F47"/>
    <w:rsid w:val="00F67CE6"/>
    <w:rsid w:val="00F706B8"/>
    <w:rsid w:val="00F70B5A"/>
    <w:rsid w:val="00F710AA"/>
    <w:rsid w:val="00F7154B"/>
    <w:rsid w:val="00F71A53"/>
    <w:rsid w:val="00F7238E"/>
    <w:rsid w:val="00F72D04"/>
    <w:rsid w:val="00F731D6"/>
    <w:rsid w:val="00F74033"/>
    <w:rsid w:val="00F77034"/>
    <w:rsid w:val="00F7729F"/>
    <w:rsid w:val="00F77CA4"/>
    <w:rsid w:val="00F818A6"/>
    <w:rsid w:val="00F87AAE"/>
    <w:rsid w:val="00F90FCB"/>
    <w:rsid w:val="00F91306"/>
    <w:rsid w:val="00F91418"/>
    <w:rsid w:val="00F92479"/>
    <w:rsid w:val="00F93240"/>
    <w:rsid w:val="00F93E2A"/>
    <w:rsid w:val="00F93E9A"/>
    <w:rsid w:val="00F95F7A"/>
    <w:rsid w:val="00F96316"/>
    <w:rsid w:val="00F96480"/>
    <w:rsid w:val="00F97004"/>
    <w:rsid w:val="00F97692"/>
    <w:rsid w:val="00F97BAD"/>
    <w:rsid w:val="00FA0E64"/>
    <w:rsid w:val="00FA241A"/>
    <w:rsid w:val="00FA3F77"/>
    <w:rsid w:val="00FA41C9"/>
    <w:rsid w:val="00FA45FB"/>
    <w:rsid w:val="00FA618F"/>
    <w:rsid w:val="00FB0C85"/>
    <w:rsid w:val="00FB3A0F"/>
    <w:rsid w:val="00FB47DC"/>
    <w:rsid w:val="00FB57F3"/>
    <w:rsid w:val="00FB58B3"/>
    <w:rsid w:val="00FB5FB4"/>
    <w:rsid w:val="00FB68DF"/>
    <w:rsid w:val="00FB6DC8"/>
    <w:rsid w:val="00FB7D61"/>
    <w:rsid w:val="00FC0F41"/>
    <w:rsid w:val="00FC1D0F"/>
    <w:rsid w:val="00FC27BB"/>
    <w:rsid w:val="00FC2BD2"/>
    <w:rsid w:val="00FC407B"/>
    <w:rsid w:val="00FC55BA"/>
    <w:rsid w:val="00FC588D"/>
    <w:rsid w:val="00FC7866"/>
    <w:rsid w:val="00FC797E"/>
    <w:rsid w:val="00FD07E1"/>
    <w:rsid w:val="00FD332F"/>
    <w:rsid w:val="00FD4D90"/>
    <w:rsid w:val="00FD6760"/>
    <w:rsid w:val="00FD6BC8"/>
    <w:rsid w:val="00FD6DD2"/>
    <w:rsid w:val="00FD751D"/>
    <w:rsid w:val="00FD7EC1"/>
    <w:rsid w:val="00FE0C57"/>
    <w:rsid w:val="00FE26AF"/>
    <w:rsid w:val="00FE3E2A"/>
    <w:rsid w:val="00FE4989"/>
    <w:rsid w:val="00FE6307"/>
    <w:rsid w:val="00FF1860"/>
    <w:rsid w:val="00FF297B"/>
    <w:rsid w:val="00FF44E9"/>
    <w:rsid w:val="00FF67F0"/>
    <w:rsid w:val="00FF6B84"/>
    <w:rsid w:val="00FF6F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88A9D"/>
  <w14:defaultImageDpi w14:val="32767"/>
  <w15:docId w15:val="{D21FC796-23ED-4A6B-B416-1782FF07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714438"/>
  </w:style>
  <w:style w:type="paragraph" w:styleId="berschrift1">
    <w:name w:val="heading 1"/>
    <w:aliases w:val="Überschrift Nr"/>
    <w:basedOn w:val="Standard"/>
    <w:next w:val="Text"/>
    <w:link w:val="berschrift1Zchn"/>
    <w:uiPriority w:val="7"/>
    <w:qFormat/>
    <w:rsid w:val="00714438"/>
    <w:pPr>
      <w:keepNext/>
      <w:keepLines/>
      <w:numPr>
        <w:numId w:val="18"/>
      </w:numPr>
      <w:spacing w:before="260" w:after="260" w:line="260" w:lineRule="exact"/>
      <w:outlineLvl w:val="0"/>
    </w:pPr>
    <w:rPr>
      <w:rFonts w:asciiTheme="majorHAnsi" w:eastAsiaTheme="majorEastAsia" w:hAnsiTheme="majorHAnsi" w:cstheme="majorBidi"/>
      <w:szCs w:val="32"/>
    </w:rPr>
  </w:style>
  <w:style w:type="paragraph" w:styleId="berschrift2">
    <w:name w:val="heading 2"/>
    <w:basedOn w:val="Standard"/>
    <w:next w:val="Text"/>
    <w:link w:val="berschrift2Zchn"/>
    <w:uiPriority w:val="9"/>
    <w:semiHidden/>
    <w:qFormat/>
    <w:rsid w:val="00CB6CAE"/>
    <w:pPr>
      <w:keepNext/>
      <w:keepLines/>
      <w:outlineLvl w:val="1"/>
    </w:pPr>
    <w:rPr>
      <w:rFonts w:asciiTheme="majorHAnsi" w:eastAsiaTheme="majorEastAsia" w:hAnsiTheme="majorHAnsi" w:cstheme="majorBidi"/>
      <w:b/>
      <w:sz w:val="24"/>
      <w:szCs w:val="26"/>
    </w:rPr>
  </w:style>
  <w:style w:type="paragraph" w:styleId="berschrift3">
    <w:name w:val="heading 3"/>
    <w:basedOn w:val="Standard"/>
    <w:next w:val="Text"/>
    <w:link w:val="berschrift3Zchn"/>
    <w:uiPriority w:val="9"/>
    <w:semiHidden/>
    <w:qFormat/>
    <w:rsid w:val="00CB6CAE"/>
    <w:pPr>
      <w:keepNext/>
      <w:keepLines/>
      <w:outlineLvl w:val="2"/>
    </w:pPr>
    <w:rPr>
      <w:rFonts w:asciiTheme="majorHAnsi" w:eastAsiaTheme="majorEastAsia" w:hAnsiTheme="majorHAnsi" w:cstheme="majorBidi"/>
      <w:b/>
      <w:sz w:val="22"/>
      <w:szCs w:val="24"/>
    </w:rPr>
  </w:style>
  <w:style w:type="paragraph" w:styleId="berschrift4">
    <w:name w:val="heading 4"/>
    <w:basedOn w:val="Standard"/>
    <w:next w:val="Text"/>
    <w:link w:val="berschrift4Zchn"/>
    <w:uiPriority w:val="9"/>
    <w:semiHidden/>
    <w:qFormat/>
    <w:rsid w:val="00CB6CAE"/>
    <w:pPr>
      <w:keepNext/>
      <w:keepLines/>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
    <w:semiHidden/>
    <w:qFormat/>
    <w:rsid w:val="00460CF0"/>
    <w:pPr>
      <w:keepNext/>
      <w:keepLines/>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
    <w:semiHidden/>
    <w:qFormat/>
    <w:rsid w:val="00460CF0"/>
    <w:pPr>
      <w:keepNext/>
      <w:keepLines/>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
    <w:semiHidden/>
    <w:qFormat/>
    <w:rsid w:val="00460CF0"/>
    <w:pPr>
      <w:keepNext/>
      <w:keepLines/>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
    <w:semiHidden/>
    <w:qFormat/>
    <w:rsid w:val="00460CF0"/>
    <w:pPr>
      <w:keepNext/>
      <w:keepLines/>
      <w:outlineLvl w:val="7"/>
    </w:pPr>
    <w:rPr>
      <w:rFonts w:asciiTheme="majorHAnsi" w:eastAsiaTheme="majorEastAsia" w:hAnsiTheme="majorHAnsi" w:cstheme="majorBidi"/>
      <w:b/>
      <w:szCs w:val="21"/>
    </w:rPr>
  </w:style>
  <w:style w:type="paragraph" w:styleId="berschrift9">
    <w:name w:val="heading 9"/>
    <w:basedOn w:val="Standard"/>
    <w:next w:val="Text"/>
    <w:link w:val="berschrift9Zchn"/>
    <w:uiPriority w:val="9"/>
    <w:semiHidden/>
    <w:qFormat/>
    <w:rsid w:val="00460CF0"/>
    <w:pPr>
      <w:keepNext/>
      <w:keepLines/>
      <w:outlineLvl w:val="8"/>
    </w:pPr>
    <w:rPr>
      <w:rFonts w:asciiTheme="majorHAnsi" w:eastAsiaTheme="majorEastAsia" w:hAnsiTheme="majorHAnsi"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2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Tabelle">
    <w:name w:val="Basis Tabelle"/>
    <w:basedOn w:val="NormaleTabelle"/>
    <w:uiPriority w:val="99"/>
    <w:rsid w:val="00D228BC"/>
    <w:tblPr>
      <w:tblCellMar>
        <w:left w:w="0" w:type="dxa"/>
        <w:right w:w="0" w:type="dxa"/>
      </w:tblCellMar>
    </w:tblPr>
  </w:style>
  <w:style w:type="paragraph" w:styleId="Kopfzeile">
    <w:name w:val="header"/>
    <w:basedOn w:val="Standard"/>
    <w:link w:val="KopfzeileZchn"/>
    <w:uiPriority w:val="32"/>
    <w:semiHidden/>
    <w:rsid w:val="00CB6CAE"/>
  </w:style>
  <w:style w:type="character" w:customStyle="1" w:styleId="KopfzeileZchn">
    <w:name w:val="Kopfzeile Zchn"/>
    <w:basedOn w:val="Absatz-Standardschriftart"/>
    <w:link w:val="Kopfzeile"/>
    <w:uiPriority w:val="32"/>
    <w:semiHidden/>
    <w:rsid w:val="00CB6CAE"/>
  </w:style>
  <w:style w:type="paragraph" w:styleId="Fuzeile">
    <w:name w:val="footer"/>
    <w:basedOn w:val="Standard"/>
    <w:link w:val="FuzeileZchn"/>
    <w:uiPriority w:val="33"/>
    <w:semiHidden/>
    <w:rsid w:val="00CB6CAE"/>
  </w:style>
  <w:style w:type="character" w:customStyle="1" w:styleId="FuzeileZchn">
    <w:name w:val="Fußzeile Zchn"/>
    <w:basedOn w:val="Absatz-Standardschriftart"/>
    <w:link w:val="Fuzeile"/>
    <w:uiPriority w:val="33"/>
    <w:semiHidden/>
    <w:rsid w:val="00CB6CAE"/>
  </w:style>
  <w:style w:type="character" w:customStyle="1" w:styleId="berschrift1Zchn">
    <w:name w:val="Überschrift 1 Zchn"/>
    <w:aliases w:val="Überschrift Nr Zchn"/>
    <w:basedOn w:val="Absatz-Standardschriftart"/>
    <w:link w:val="berschrift1"/>
    <w:uiPriority w:val="7"/>
    <w:rsid w:val="00714438"/>
    <w:rPr>
      <w:rFonts w:asciiTheme="majorHAnsi" w:eastAsiaTheme="majorEastAsia" w:hAnsiTheme="majorHAnsi" w:cstheme="majorBidi"/>
      <w:szCs w:val="32"/>
    </w:rPr>
  </w:style>
  <w:style w:type="character" w:customStyle="1" w:styleId="berschrift2Zchn">
    <w:name w:val="Überschrift 2 Zchn"/>
    <w:basedOn w:val="Absatz-Standardschriftart"/>
    <w:link w:val="berschrift2"/>
    <w:uiPriority w:val="9"/>
    <w:semiHidden/>
    <w:rsid w:val="0016090E"/>
    <w:rPr>
      <w:rFonts w:asciiTheme="majorHAnsi" w:eastAsiaTheme="majorEastAsia" w:hAnsiTheme="majorHAnsi" w:cstheme="majorBidi"/>
      <w:b/>
      <w:sz w:val="24"/>
      <w:szCs w:val="26"/>
    </w:rPr>
  </w:style>
  <w:style w:type="character" w:customStyle="1" w:styleId="berschrift3Zchn">
    <w:name w:val="Überschrift 3 Zchn"/>
    <w:basedOn w:val="Absatz-Standardschriftart"/>
    <w:link w:val="berschrift3"/>
    <w:uiPriority w:val="9"/>
    <w:semiHidden/>
    <w:rsid w:val="0016090E"/>
    <w:rPr>
      <w:rFonts w:asciiTheme="majorHAnsi" w:eastAsiaTheme="majorEastAsia" w:hAnsiTheme="majorHAnsi" w:cstheme="majorBidi"/>
      <w:b/>
      <w:sz w:val="22"/>
      <w:szCs w:val="24"/>
    </w:rPr>
  </w:style>
  <w:style w:type="character" w:customStyle="1" w:styleId="berschrift4Zchn">
    <w:name w:val="Überschrift 4 Zchn"/>
    <w:basedOn w:val="Absatz-Standardschriftart"/>
    <w:link w:val="berschrift4"/>
    <w:uiPriority w:val="9"/>
    <w:semiHidden/>
    <w:rsid w:val="0016090E"/>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9"/>
    <w:semiHidden/>
    <w:rsid w:val="0016090E"/>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16090E"/>
    <w:rPr>
      <w:rFonts w:asciiTheme="majorHAnsi" w:eastAsiaTheme="majorEastAsia" w:hAnsiTheme="majorHAnsi" w:cstheme="majorBidi"/>
      <w:b/>
    </w:rPr>
  </w:style>
  <w:style w:type="character" w:customStyle="1" w:styleId="berschrift7Zchn">
    <w:name w:val="Überschrift 7 Zchn"/>
    <w:basedOn w:val="Absatz-Standardschriftart"/>
    <w:link w:val="berschrift7"/>
    <w:uiPriority w:val="9"/>
    <w:semiHidden/>
    <w:rsid w:val="0016090E"/>
    <w:rPr>
      <w:rFonts w:asciiTheme="majorHAnsi" w:eastAsiaTheme="majorEastAsia" w:hAnsiTheme="majorHAnsi" w:cstheme="majorBidi"/>
      <w:b/>
      <w:iCs/>
    </w:rPr>
  </w:style>
  <w:style w:type="character" w:customStyle="1" w:styleId="berschrift8Zchn">
    <w:name w:val="Überschrift 8 Zchn"/>
    <w:basedOn w:val="Absatz-Standardschriftart"/>
    <w:link w:val="berschrift8"/>
    <w:uiPriority w:val="9"/>
    <w:semiHidden/>
    <w:rsid w:val="0016090E"/>
    <w:rPr>
      <w:rFonts w:asciiTheme="majorHAnsi" w:eastAsiaTheme="majorEastAsia" w:hAnsiTheme="majorHAnsi" w:cstheme="majorBidi"/>
      <w:b/>
      <w:szCs w:val="21"/>
    </w:rPr>
  </w:style>
  <w:style w:type="character" w:customStyle="1" w:styleId="berschrift9Zchn">
    <w:name w:val="Überschrift 9 Zchn"/>
    <w:basedOn w:val="Absatz-Standardschriftart"/>
    <w:link w:val="berschrift9"/>
    <w:uiPriority w:val="9"/>
    <w:semiHidden/>
    <w:rsid w:val="0016090E"/>
    <w:rPr>
      <w:rFonts w:asciiTheme="majorHAnsi" w:eastAsiaTheme="majorEastAsia" w:hAnsiTheme="majorHAnsi" w:cstheme="majorBidi"/>
      <w:b/>
      <w:iCs/>
      <w:szCs w:val="21"/>
    </w:rPr>
  </w:style>
  <w:style w:type="paragraph" w:styleId="Verzeichnis1">
    <w:name w:val="toc 1"/>
    <w:basedOn w:val="Standard"/>
    <w:next w:val="Standard"/>
    <w:uiPriority w:val="39"/>
    <w:semiHidden/>
    <w:rsid w:val="00B57FDD"/>
    <w:pPr>
      <w:tabs>
        <w:tab w:val="right" w:pos="5670"/>
      </w:tabs>
    </w:pPr>
  </w:style>
  <w:style w:type="paragraph" w:styleId="Verzeichnis2">
    <w:name w:val="toc 2"/>
    <w:basedOn w:val="Standard"/>
    <w:next w:val="Standard"/>
    <w:uiPriority w:val="39"/>
    <w:semiHidden/>
    <w:rsid w:val="00B57FDD"/>
    <w:pPr>
      <w:tabs>
        <w:tab w:val="right" w:pos="5670"/>
      </w:tabs>
    </w:pPr>
  </w:style>
  <w:style w:type="paragraph" w:styleId="Verzeichnis3">
    <w:name w:val="toc 3"/>
    <w:basedOn w:val="Standard"/>
    <w:next w:val="Standard"/>
    <w:uiPriority w:val="39"/>
    <w:semiHidden/>
    <w:rsid w:val="00B57FDD"/>
    <w:pPr>
      <w:tabs>
        <w:tab w:val="right" w:pos="5670"/>
      </w:tabs>
    </w:pPr>
  </w:style>
  <w:style w:type="paragraph" w:styleId="Verzeichnis4">
    <w:name w:val="toc 4"/>
    <w:basedOn w:val="Standard"/>
    <w:next w:val="Standard"/>
    <w:uiPriority w:val="39"/>
    <w:semiHidden/>
    <w:rsid w:val="0022191B"/>
    <w:pPr>
      <w:tabs>
        <w:tab w:val="right" w:pos="5670"/>
      </w:tabs>
    </w:pPr>
  </w:style>
  <w:style w:type="paragraph" w:styleId="Verzeichnis5">
    <w:name w:val="toc 5"/>
    <w:basedOn w:val="Standard"/>
    <w:next w:val="Standard"/>
    <w:uiPriority w:val="39"/>
    <w:semiHidden/>
    <w:rsid w:val="00B57FDD"/>
    <w:pPr>
      <w:tabs>
        <w:tab w:val="right" w:pos="5670"/>
      </w:tabs>
    </w:pPr>
  </w:style>
  <w:style w:type="paragraph" w:styleId="Verzeichnis6">
    <w:name w:val="toc 6"/>
    <w:basedOn w:val="Standard"/>
    <w:next w:val="Standard"/>
    <w:uiPriority w:val="39"/>
    <w:semiHidden/>
    <w:rsid w:val="0022191B"/>
    <w:pPr>
      <w:tabs>
        <w:tab w:val="right" w:pos="5670"/>
      </w:tabs>
    </w:pPr>
  </w:style>
  <w:style w:type="paragraph" w:styleId="Verzeichnis7">
    <w:name w:val="toc 7"/>
    <w:basedOn w:val="Standard"/>
    <w:next w:val="Standard"/>
    <w:uiPriority w:val="39"/>
    <w:semiHidden/>
    <w:rsid w:val="00B57FDD"/>
    <w:pPr>
      <w:tabs>
        <w:tab w:val="right" w:pos="5670"/>
      </w:tabs>
    </w:pPr>
  </w:style>
  <w:style w:type="paragraph" w:styleId="Verzeichnis8">
    <w:name w:val="toc 8"/>
    <w:basedOn w:val="Standard"/>
    <w:next w:val="Standard"/>
    <w:uiPriority w:val="39"/>
    <w:semiHidden/>
    <w:rsid w:val="00B57FDD"/>
    <w:pPr>
      <w:tabs>
        <w:tab w:val="right" w:pos="5670"/>
      </w:tabs>
    </w:pPr>
  </w:style>
  <w:style w:type="paragraph" w:styleId="Verzeichnis9">
    <w:name w:val="toc 9"/>
    <w:basedOn w:val="Standard"/>
    <w:next w:val="Standard"/>
    <w:uiPriority w:val="39"/>
    <w:semiHidden/>
    <w:rsid w:val="00B57FDD"/>
    <w:pPr>
      <w:tabs>
        <w:tab w:val="right" w:pos="5670"/>
      </w:tabs>
    </w:pPr>
  </w:style>
  <w:style w:type="character" w:styleId="Hyperlink">
    <w:name w:val="Hyperlink"/>
    <w:basedOn w:val="Absatz-Standardschriftart"/>
    <w:uiPriority w:val="31"/>
    <w:semiHidden/>
    <w:rsid w:val="00AD0F99"/>
    <w:rPr>
      <w:color w:val="000000" w:themeColor="hyperlink"/>
      <w:u w:val="none"/>
    </w:rPr>
  </w:style>
  <w:style w:type="paragraph" w:styleId="Titel">
    <w:name w:val="Title"/>
    <w:basedOn w:val="Standard"/>
    <w:link w:val="TitelZchn"/>
    <w:qFormat/>
    <w:rsid w:val="00FD4D90"/>
    <w:pPr>
      <w:contextualSpacing/>
    </w:pPr>
    <w:rPr>
      <w:rFonts w:asciiTheme="majorHAnsi" w:eastAsiaTheme="majorEastAsia" w:hAnsiTheme="majorHAnsi" w:cstheme="majorBidi"/>
      <w:caps/>
      <w:spacing w:val="8"/>
      <w:sz w:val="28"/>
      <w:szCs w:val="56"/>
    </w:rPr>
  </w:style>
  <w:style w:type="character" w:customStyle="1" w:styleId="TitelZchn">
    <w:name w:val="Titel Zchn"/>
    <w:basedOn w:val="Absatz-Standardschriftart"/>
    <w:link w:val="Titel"/>
    <w:rsid w:val="00FD4D90"/>
    <w:rPr>
      <w:rFonts w:asciiTheme="majorHAnsi" w:eastAsiaTheme="majorEastAsia" w:hAnsiTheme="majorHAnsi" w:cstheme="majorBidi"/>
      <w:caps/>
      <w:spacing w:val="8"/>
      <w:sz w:val="28"/>
      <w:szCs w:val="56"/>
    </w:rPr>
  </w:style>
  <w:style w:type="paragraph" w:styleId="Untertitel">
    <w:name w:val="Subtitle"/>
    <w:basedOn w:val="Standard"/>
    <w:link w:val="UntertitelZchn"/>
    <w:uiPriority w:val="5"/>
    <w:semiHidden/>
    <w:qFormat/>
    <w:rsid w:val="00E3522E"/>
    <w:pPr>
      <w:numPr>
        <w:ilvl w:val="1"/>
      </w:numPr>
    </w:pPr>
    <w:rPr>
      <w:rFonts w:eastAsiaTheme="minorEastAsia"/>
      <w:sz w:val="32"/>
      <w:szCs w:val="22"/>
    </w:rPr>
  </w:style>
  <w:style w:type="character" w:customStyle="1" w:styleId="UntertitelZchn">
    <w:name w:val="Untertitel Zchn"/>
    <w:basedOn w:val="Absatz-Standardschriftart"/>
    <w:link w:val="Untertitel"/>
    <w:uiPriority w:val="5"/>
    <w:semiHidden/>
    <w:rsid w:val="0016090E"/>
    <w:rPr>
      <w:rFonts w:eastAsiaTheme="minorEastAsia"/>
      <w:sz w:val="32"/>
      <w:szCs w:val="22"/>
    </w:rPr>
  </w:style>
  <w:style w:type="paragraph" w:customStyle="1" w:styleId="Text">
    <w:name w:val="Text"/>
    <w:basedOn w:val="Standard"/>
    <w:uiPriority w:val="8"/>
    <w:qFormat/>
    <w:rsid w:val="0046320B"/>
    <w:pPr>
      <w:spacing w:after="260" w:line="260" w:lineRule="atLeast"/>
    </w:pPr>
  </w:style>
  <w:style w:type="paragraph" w:styleId="KeinLeerraum">
    <w:name w:val="No Spacing"/>
    <w:uiPriority w:val="99"/>
    <w:semiHidden/>
    <w:rsid w:val="002C39F8"/>
  </w:style>
  <w:style w:type="character" w:styleId="SchwacheHervorhebung">
    <w:name w:val="Subtle Emphasis"/>
    <w:basedOn w:val="Absatz-Standardschriftart"/>
    <w:uiPriority w:val="16"/>
    <w:semiHidden/>
    <w:rsid w:val="00E3522E"/>
    <w:rPr>
      <w:i/>
      <w:iCs/>
      <w:color w:val="auto"/>
    </w:rPr>
  </w:style>
  <w:style w:type="character" w:styleId="Hervorhebung">
    <w:name w:val="Emphasis"/>
    <w:basedOn w:val="Absatz-Standardschriftart"/>
    <w:uiPriority w:val="17"/>
    <w:semiHidden/>
    <w:rsid w:val="00E3522E"/>
    <w:rPr>
      <w:b/>
      <w:i w:val="0"/>
      <w:iCs/>
    </w:rPr>
  </w:style>
  <w:style w:type="character" w:styleId="IntensiveHervorhebung">
    <w:name w:val="Intense Emphasis"/>
    <w:basedOn w:val="Absatz-Standardschriftart"/>
    <w:uiPriority w:val="18"/>
    <w:semiHidden/>
    <w:rsid w:val="00E3522E"/>
    <w:rPr>
      <w:b/>
      <w:i/>
      <w:iCs/>
      <w:color w:val="auto"/>
    </w:rPr>
  </w:style>
  <w:style w:type="character" w:styleId="Fett">
    <w:name w:val="Strong"/>
    <w:basedOn w:val="Absatz-Standardschriftart"/>
    <w:uiPriority w:val="15"/>
    <w:semiHidden/>
    <w:rsid w:val="002C39F8"/>
    <w:rPr>
      <w:b/>
      <w:bCs/>
    </w:rPr>
  </w:style>
  <w:style w:type="paragraph" w:styleId="Zitat">
    <w:name w:val="Quote"/>
    <w:basedOn w:val="Standard"/>
    <w:next w:val="Standard"/>
    <w:link w:val="ZitatZchn"/>
    <w:uiPriority w:val="99"/>
    <w:semiHidden/>
    <w:rsid w:val="00CF4C0A"/>
    <w:pPr>
      <w:spacing w:before="300" w:after="300"/>
      <w:ind w:left="1134" w:right="1134"/>
      <w:jc w:val="center"/>
    </w:pPr>
    <w:rPr>
      <w:i/>
      <w:iCs/>
    </w:rPr>
  </w:style>
  <w:style w:type="character" w:customStyle="1" w:styleId="ZitatZchn">
    <w:name w:val="Zitat Zchn"/>
    <w:basedOn w:val="Absatz-Standardschriftart"/>
    <w:link w:val="Zitat"/>
    <w:uiPriority w:val="99"/>
    <w:semiHidden/>
    <w:rsid w:val="00DD13FA"/>
    <w:rPr>
      <w:i/>
      <w:iCs/>
    </w:rPr>
  </w:style>
  <w:style w:type="paragraph" w:styleId="IntensivesZitat">
    <w:name w:val="Intense Quote"/>
    <w:basedOn w:val="Standard"/>
    <w:next w:val="Standard"/>
    <w:link w:val="IntensivesZitatZchn"/>
    <w:uiPriority w:val="99"/>
    <w:semiHidden/>
    <w:rsid w:val="00CF4C0A"/>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semiHidden/>
    <w:rsid w:val="00DD13FA"/>
    <w:rPr>
      <w:iCs/>
    </w:rPr>
  </w:style>
  <w:style w:type="character" w:styleId="SchwacherVerweis">
    <w:name w:val="Subtle Reference"/>
    <w:basedOn w:val="Absatz-Standardschriftart"/>
    <w:uiPriority w:val="99"/>
    <w:semiHidden/>
    <w:rsid w:val="00DD13FA"/>
    <w:rPr>
      <w:caps/>
      <w:smallCaps w:val="0"/>
      <w:strike w:val="0"/>
      <w:dstrike w:val="0"/>
      <w:vanish w:val="0"/>
      <w:color w:val="auto"/>
      <w:vertAlign w:val="baseline"/>
    </w:rPr>
  </w:style>
  <w:style w:type="character" w:styleId="IntensiverVerweis">
    <w:name w:val="Intense Reference"/>
    <w:basedOn w:val="Absatz-Standardschriftart"/>
    <w:uiPriority w:val="99"/>
    <w:semiHidden/>
    <w:rsid w:val="00DD13FA"/>
    <w:rPr>
      <w:b/>
      <w:bCs/>
      <w:caps/>
      <w:smallCaps w:val="0"/>
      <w:strike w:val="0"/>
      <w:dstrike w:val="0"/>
      <w:vanish w:val="0"/>
      <w:color w:val="auto"/>
      <w:spacing w:val="0"/>
      <w:vertAlign w:val="baseline"/>
    </w:rPr>
  </w:style>
  <w:style w:type="character" w:styleId="Buchtitel">
    <w:name w:val="Book Title"/>
    <w:basedOn w:val="Absatz-Standardschriftart"/>
    <w:uiPriority w:val="99"/>
    <w:semiHidden/>
    <w:qFormat/>
    <w:rsid w:val="00DD13FA"/>
    <w:rPr>
      <w:b/>
      <w:bCs/>
      <w:i/>
      <w:iCs/>
      <w:spacing w:val="0"/>
    </w:rPr>
  </w:style>
  <w:style w:type="paragraph" w:styleId="Listenabsatz">
    <w:name w:val="List Paragraph"/>
    <w:basedOn w:val="Standard"/>
    <w:uiPriority w:val="99"/>
    <w:semiHidden/>
    <w:qFormat/>
    <w:rsid w:val="00DD13FA"/>
    <w:pPr>
      <w:ind w:left="851"/>
    </w:pPr>
  </w:style>
  <w:style w:type="paragraph" w:customStyle="1" w:styleId="Aufzhlung1">
    <w:name w:val="Aufzählung 1"/>
    <w:basedOn w:val="Text"/>
    <w:uiPriority w:val="19"/>
    <w:qFormat/>
    <w:rsid w:val="00714438"/>
    <w:pPr>
      <w:numPr>
        <w:numId w:val="13"/>
      </w:numPr>
      <w:spacing w:after="0"/>
    </w:pPr>
  </w:style>
  <w:style w:type="paragraph" w:customStyle="1" w:styleId="Aufzhlung2">
    <w:name w:val="Aufzählung 2"/>
    <w:basedOn w:val="Text"/>
    <w:uiPriority w:val="20"/>
    <w:qFormat/>
    <w:rsid w:val="00714438"/>
    <w:pPr>
      <w:numPr>
        <w:ilvl w:val="1"/>
        <w:numId w:val="13"/>
      </w:numPr>
      <w:spacing w:after="0"/>
    </w:pPr>
  </w:style>
  <w:style w:type="paragraph" w:customStyle="1" w:styleId="Aufzhlung3">
    <w:name w:val="Aufzählung 3"/>
    <w:basedOn w:val="Text"/>
    <w:uiPriority w:val="21"/>
    <w:qFormat/>
    <w:rsid w:val="00714438"/>
    <w:pPr>
      <w:numPr>
        <w:ilvl w:val="2"/>
        <w:numId w:val="13"/>
      </w:numPr>
      <w:spacing w:after="0"/>
    </w:pPr>
  </w:style>
  <w:style w:type="paragraph" w:customStyle="1" w:styleId="Aufzhlung4">
    <w:name w:val="Aufzählung 4"/>
    <w:basedOn w:val="Standard"/>
    <w:uiPriority w:val="19"/>
    <w:semiHidden/>
    <w:qFormat/>
    <w:rsid w:val="00EB643D"/>
  </w:style>
  <w:style w:type="paragraph" w:customStyle="1" w:styleId="Aufzhlung5">
    <w:name w:val="Aufzählung 5"/>
    <w:basedOn w:val="Standard"/>
    <w:uiPriority w:val="19"/>
    <w:semiHidden/>
    <w:qFormat/>
    <w:rsid w:val="00EB643D"/>
  </w:style>
  <w:style w:type="paragraph" w:customStyle="1" w:styleId="Aufzhlung6">
    <w:name w:val="Aufzählung 6"/>
    <w:basedOn w:val="Standard"/>
    <w:uiPriority w:val="19"/>
    <w:semiHidden/>
    <w:qFormat/>
    <w:rsid w:val="00EB643D"/>
  </w:style>
  <w:style w:type="paragraph" w:customStyle="1" w:styleId="Aufzhlung7">
    <w:name w:val="Aufzählung 7"/>
    <w:basedOn w:val="Standard"/>
    <w:uiPriority w:val="19"/>
    <w:semiHidden/>
    <w:qFormat/>
    <w:rsid w:val="00EB643D"/>
  </w:style>
  <w:style w:type="paragraph" w:customStyle="1" w:styleId="Aufzhlung8">
    <w:name w:val="Aufzählung 8"/>
    <w:basedOn w:val="Standard"/>
    <w:uiPriority w:val="19"/>
    <w:semiHidden/>
    <w:qFormat/>
    <w:rsid w:val="00EB643D"/>
  </w:style>
  <w:style w:type="paragraph" w:customStyle="1" w:styleId="Aufzhlung9">
    <w:name w:val="Aufzählung 9"/>
    <w:basedOn w:val="Standard"/>
    <w:uiPriority w:val="19"/>
    <w:semiHidden/>
    <w:qFormat/>
    <w:rsid w:val="00EB643D"/>
  </w:style>
  <w:style w:type="numbering" w:customStyle="1" w:styleId="zzzListeAufzhlung">
    <w:name w:val="zzz_Liste_Aufzählung"/>
    <w:basedOn w:val="KeineListe"/>
    <w:uiPriority w:val="99"/>
    <w:rsid w:val="00714438"/>
    <w:pPr>
      <w:numPr>
        <w:numId w:val="1"/>
      </w:numPr>
    </w:pPr>
  </w:style>
  <w:style w:type="numbering" w:customStyle="1" w:styleId="zzzListeberschriften">
    <w:name w:val="zzz_Liste_Überschriften"/>
    <w:basedOn w:val="KeineListe"/>
    <w:uiPriority w:val="99"/>
    <w:rsid w:val="00714438"/>
    <w:pPr>
      <w:numPr>
        <w:numId w:val="3"/>
      </w:numPr>
    </w:pPr>
  </w:style>
  <w:style w:type="table" w:customStyle="1" w:styleId="Luxinno">
    <w:name w:val="Luxinno"/>
    <w:basedOn w:val="NormaleTabelle"/>
    <w:uiPriority w:val="99"/>
    <w:rsid w:val="00EA50A2"/>
    <w:pPr>
      <w:spacing w:before="50"/>
    </w:pPr>
    <w:tblPr>
      <w:tblBorders>
        <w:insideH w:val="dotted" w:sz="4" w:space="0" w:color="E40033" w:themeColor="accent3"/>
      </w:tblBorders>
      <w:tblCellMar>
        <w:left w:w="57" w:type="dxa"/>
        <w:bottom w:w="28" w:type="dxa"/>
        <w:right w:w="57" w:type="dxa"/>
      </w:tblCellMar>
    </w:tblPr>
    <w:tblStylePr w:type="firstRow">
      <w:pPr>
        <w:wordWrap/>
        <w:spacing w:afterLines="25" w:after="25" w:afterAutospacing="0"/>
      </w:pPr>
      <w:rPr>
        <w:rFonts w:asciiTheme="majorHAnsi" w:hAnsiTheme="majorHAnsi"/>
        <w:b/>
        <w:caps/>
        <w:smallCaps w:val="0"/>
        <w:color w:val="E40033" w:themeColor="accent3"/>
      </w:rPr>
      <w:tblPr/>
      <w:tcPr>
        <w:tcBorders>
          <w:bottom w:val="single" w:sz="4" w:space="0" w:color="E40033" w:themeColor="accent3"/>
        </w:tcBorders>
      </w:tcPr>
    </w:tblStylePr>
    <w:tblStylePr w:type="lastRow">
      <w:rPr>
        <w:b/>
      </w:rPr>
      <w:tblPr/>
      <w:tcPr>
        <w:tcBorders>
          <w:bottom w:val="single" w:sz="4" w:space="0" w:color="E40033" w:themeColor="accent3"/>
        </w:tcBorders>
      </w:tcPr>
    </w:tblStylePr>
    <w:tblStylePr w:type="firstCol">
      <w:tblPr/>
      <w:tcPr>
        <w:shd w:val="clear" w:color="auto" w:fill="F2F2F2" w:themeFill="background1" w:themeFillShade="F2"/>
      </w:tcPr>
    </w:tblStylePr>
  </w:style>
  <w:style w:type="paragraph" w:customStyle="1" w:styleId="Betreff">
    <w:name w:val="Betreff"/>
    <w:basedOn w:val="Standard"/>
    <w:uiPriority w:val="6"/>
    <w:qFormat/>
    <w:rsid w:val="00714438"/>
    <w:pPr>
      <w:spacing w:after="520" w:line="260" w:lineRule="exact"/>
      <w:contextualSpacing/>
    </w:pPr>
    <w:rPr>
      <w:rFonts w:asciiTheme="majorHAnsi" w:hAnsiTheme="majorHAnsi"/>
    </w:rPr>
  </w:style>
  <w:style w:type="paragraph" w:customStyle="1" w:styleId="Anredezeile">
    <w:name w:val="Anredezeile"/>
    <w:basedOn w:val="Text"/>
    <w:uiPriority w:val="1"/>
    <w:semiHidden/>
    <w:qFormat/>
    <w:rsid w:val="009F69A3"/>
    <w:pPr>
      <w:contextualSpacing/>
    </w:pPr>
  </w:style>
  <w:style w:type="paragraph" w:customStyle="1" w:styleId="Absender">
    <w:name w:val="Absender"/>
    <w:basedOn w:val="Standard"/>
    <w:semiHidden/>
    <w:qFormat/>
    <w:rsid w:val="00DE391C"/>
    <w:rPr>
      <w:sz w:val="13"/>
    </w:rPr>
  </w:style>
  <w:style w:type="paragraph" w:customStyle="1" w:styleId="Empfnger">
    <w:name w:val="Empfänger"/>
    <w:basedOn w:val="Standard"/>
    <w:uiPriority w:val="2"/>
    <w:qFormat/>
    <w:rsid w:val="00714438"/>
    <w:pPr>
      <w:spacing w:line="260" w:lineRule="exact"/>
    </w:pPr>
  </w:style>
  <w:style w:type="paragraph" w:customStyle="1" w:styleId="Kontaktdaten">
    <w:name w:val="Kontaktdaten"/>
    <w:basedOn w:val="Standard"/>
    <w:uiPriority w:val="3"/>
    <w:qFormat/>
    <w:rsid w:val="00443290"/>
    <w:pPr>
      <w:ind w:left="113"/>
    </w:pPr>
    <w:rPr>
      <w:caps/>
      <w:spacing w:val="6"/>
      <w:sz w:val="13"/>
    </w:rPr>
  </w:style>
  <w:style w:type="paragraph" w:customStyle="1" w:styleId="Kontakt">
    <w:name w:val="Kontakt"/>
    <w:basedOn w:val="Standard"/>
    <w:uiPriority w:val="4"/>
    <w:qFormat/>
    <w:rsid w:val="00443290"/>
    <w:pPr>
      <w:ind w:right="227"/>
    </w:pPr>
    <w:rPr>
      <w:sz w:val="16"/>
    </w:rPr>
  </w:style>
  <w:style w:type="paragraph" w:customStyle="1" w:styleId="Datumszeile">
    <w:name w:val="Datumszeile"/>
    <w:basedOn w:val="Standard"/>
    <w:uiPriority w:val="5"/>
    <w:qFormat/>
    <w:rsid w:val="00714438"/>
    <w:pPr>
      <w:spacing w:line="260" w:lineRule="exact"/>
    </w:pPr>
  </w:style>
  <w:style w:type="paragraph" w:customStyle="1" w:styleId="Unternehmensdaten">
    <w:name w:val="Unternehmensdaten"/>
    <w:basedOn w:val="Standard"/>
    <w:uiPriority w:val="9"/>
    <w:semiHidden/>
    <w:qFormat/>
    <w:rsid w:val="006654F6"/>
    <w:pPr>
      <w:tabs>
        <w:tab w:val="left" w:pos="187"/>
      </w:tabs>
    </w:pPr>
    <w:rPr>
      <w:sz w:val="13"/>
    </w:rPr>
  </w:style>
  <w:style w:type="character" w:customStyle="1" w:styleId="Hervorheben">
    <w:name w:val="Hervorheben"/>
    <w:basedOn w:val="Absatz-Standardschriftart"/>
    <w:uiPriority w:val="9"/>
    <w:qFormat/>
    <w:rsid w:val="00D6231F"/>
    <w:rPr>
      <w:rFonts w:asciiTheme="majorHAnsi" w:hAnsiTheme="majorHAnsi"/>
    </w:rPr>
  </w:style>
  <w:style w:type="character" w:styleId="Platzhaltertext">
    <w:name w:val="Placeholder Text"/>
    <w:basedOn w:val="Absatz-Standardschriftart"/>
    <w:uiPriority w:val="30"/>
    <w:semiHidden/>
    <w:rsid w:val="006654F6"/>
    <w:rPr>
      <w:color w:val="808080"/>
    </w:rPr>
  </w:style>
  <w:style w:type="paragraph" w:styleId="Sprechblasentext">
    <w:name w:val="Balloon Text"/>
    <w:basedOn w:val="Standard"/>
    <w:link w:val="SprechblasentextZchn"/>
    <w:uiPriority w:val="99"/>
    <w:semiHidden/>
    <w:unhideWhenUsed/>
    <w:rsid w:val="006654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54F6"/>
    <w:rPr>
      <w:rFonts w:ascii="Tahoma" w:hAnsi="Tahoma" w:cs="Tahoma"/>
      <w:sz w:val="16"/>
      <w:szCs w:val="16"/>
    </w:rPr>
  </w:style>
  <w:style w:type="paragraph" w:customStyle="1" w:styleId="Headline">
    <w:name w:val="Headline"/>
    <w:basedOn w:val="Standard"/>
    <w:uiPriority w:val="1"/>
    <w:qFormat/>
    <w:rsid w:val="00FB57F3"/>
    <w:pPr>
      <w:spacing w:after="260"/>
    </w:pPr>
    <w:rPr>
      <w:rFonts w:asciiTheme="majorHAnsi" w:hAnsiTheme="majorHAnsi"/>
      <w:sz w:val="28"/>
    </w:rPr>
  </w:style>
  <w:style w:type="paragraph" w:customStyle="1" w:styleId="Einleitung">
    <w:name w:val="Einleitung"/>
    <w:basedOn w:val="Text"/>
    <w:uiPriority w:val="6"/>
    <w:qFormat/>
    <w:rsid w:val="00FC2BD2"/>
    <w:rPr>
      <w:rFonts w:asciiTheme="majorHAnsi" w:hAnsiTheme="majorHAnsi"/>
    </w:rPr>
  </w:style>
  <w:style w:type="paragraph" w:customStyle="1" w:styleId="Bullets">
    <w:name w:val="Bullets"/>
    <w:basedOn w:val="Text"/>
    <w:uiPriority w:val="12"/>
    <w:qFormat/>
    <w:rsid w:val="00714438"/>
    <w:pPr>
      <w:numPr>
        <w:numId w:val="14"/>
      </w:numPr>
      <w:spacing w:after="0"/>
    </w:pPr>
    <w:rPr>
      <w:lang w:val="en-US"/>
    </w:rPr>
  </w:style>
  <w:style w:type="paragraph" w:customStyle="1" w:styleId="Eingerckt1">
    <w:name w:val="Eingerückt 1"/>
    <w:basedOn w:val="Standard"/>
    <w:uiPriority w:val="19"/>
    <w:qFormat/>
    <w:rsid w:val="00714438"/>
    <w:pPr>
      <w:numPr>
        <w:ilvl w:val="3"/>
        <w:numId w:val="13"/>
      </w:numPr>
    </w:pPr>
  </w:style>
  <w:style w:type="paragraph" w:customStyle="1" w:styleId="Eingerckt2">
    <w:name w:val="Eingerückt 2"/>
    <w:basedOn w:val="Standard"/>
    <w:uiPriority w:val="20"/>
    <w:qFormat/>
    <w:rsid w:val="00714438"/>
    <w:pPr>
      <w:numPr>
        <w:ilvl w:val="4"/>
        <w:numId w:val="13"/>
      </w:numPr>
    </w:pPr>
  </w:style>
  <w:style w:type="paragraph" w:customStyle="1" w:styleId="Eingerckt3">
    <w:name w:val="Eingerückt 3"/>
    <w:basedOn w:val="Standard"/>
    <w:uiPriority w:val="21"/>
    <w:qFormat/>
    <w:rsid w:val="00714438"/>
    <w:pPr>
      <w:numPr>
        <w:ilvl w:val="5"/>
        <w:numId w:val="13"/>
      </w:numPr>
    </w:pPr>
  </w:style>
  <w:style w:type="paragraph" w:customStyle="1" w:styleId="Nummerierung">
    <w:name w:val="Nummerierung"/>
    <w:basedOn w:val="Text"/>
    <w:qFormat/>
    <w:rsid w:val="00714438"/>
    <w:pPr>
      <w:numPr>
        <w:numId w:val="15"/>
      </w:numPr>
      <w:spacing w:after="0"/>
    </w:pPr>
    <w:rPr>
      <w:lang w:val="en-US"/>
    </w:rPr>
  </w:style>
  <w:style w:type="numbering" w:customStyle="1" w:styleId="zzzListeBullets">
    <w:name w:val="zzz_Liste_Bullets"/>
    <w:basedOn w:val="KeineListe"/>
    <w:uiPriority w:val="99"/>
    <w:rsid w:val="00714438"/>
    <w:pPr>
      <w:numPr>
        <w:numId w:val="8"/>
      </w:numPr>
    </w:pPr>
  </w:style>
  <w:style w:type="numbering" w:customStyle="1" w:styleId="zzzListeNummerierung">
    <w:name w:val="zzz_Liste_Nummerierung"/>
    <w:basedOn w:val="KeineListe"/>
    <w:uiPriority w:val="99"/>
    <w:rsid w:val="00714438"/>
    <w:pPr>
      <w:numPr>
        <w:numId w:val="12"/>
      </w:numPr>
    </w:pPr>
  </w:style>
  <w:style w:type="paragraph" w:customStyle="1" w:styleId="berschriftohneNr">
    <w:name w:val="Überschrift ohne Nr"/>
    <w:basedOn w:val="Text"/>
    <w:uiPriority w:val="6"/>
    <w:qFormat/>
    <w:rsid w:val="00714438"/>
    <w:pPr>
      <w:spacing w:before="260" w:after="0"/>
    </w:pPr>
    <w:rPr>
      <w:rFonts w:asciiTheme="majorHAnsi" w:hAnsiTheme="majorHAnsi"/>
    </w:rPr>
  </w:style>
  <w:style w:type="character" w:styleId="NichtaufgelsteErwhnung">
    <w:name w:val="Unresolved Mention"/>
    <w:basedOn w:val="Absatz-Standardschriftart"/>
    <w:uiPriority w:val="99"/>
    <w:semiHidden/>
    <w:unhideWhenUsed/>
    <w:rsid w:val="00F77CA4"/>
    <w:rPr>
      <w:color w:val="605E5C"/>
      <w:shd w:val="clear" w:color="auto" w:fill="E1DFDD"/>
    </w:rPr>
  </w:style>
  <w:style w:type="paragraph" w:customStyle="1" w:styleId="with-margin-top">
    <w:name w:val="with-margin-top"/>
    <w:basedOn w:val="Standard"/>
    <w:rsid w:val="002C33D5"/>
    <w:pPr>
      <w:spacing w:before="100" w:beforeAutospacing="1" w:after="100" w:afterAutospacing="1"/>
    </w:pPr>
    <w:rPr>
      <w:rFonts w:ascii="Calibri" w:hAnsi="Calibri" w:cs="Calibri"/>
      <w:sz w:val="22"/>
      <w:szCs w:val="22"/>
      <w:lang w:eastAsia="de-DE"/>
    </w:rPr>
  </w:style>
  <w:style w:type="paragraph" w:styleId="HTMLVorformatiert">
    <w:name w:val="HTML Preformatted"/>
    <w:basedOn w:val="Standard"/>
    <w:link w:val="HTMLVorformatiertZchn"/>
    <w:uiPriority w:val="99"/>
    <w:semiHidden/>
    <w:unhideWhenUsed/>
    <w:rsid w:val="00DF1CC5"/>
    <w:rPr>
      <w:rFonts w:ascii="Consolas" w:hAnsi="Consolas"/>
    </w:rPr>
  </w:style>
  <w:style w:type="character" w:customStyle="1" w:styleId="HTMLVorformatiertZchn">
    <w:name w:val="HTML Vorformatiert Zchn"/>
    <w:basedOn w:val="Absatz-Standardschriftart"/>
    <w:link w:val="HTMLVorformatiert"/>
    <w:uiPriority w:val="99"/>
    <w:semiHidden/>
    <w:rsid w:val="00DF1CC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2853">
      <w:bodyDiv w:val="1"/>
      <w:marLeft w:val="0"/>
      <w:marRight w:val="0"/>
      <w:marTop w:val="0"/>
      <w:marBottom w:val="0"/>
      <w:divBdr>
        <w:top w:val="none" w:sz="0" w:space="0" w:color="auto"/>
        <w:left w:val="none" w:sz="0" w:space="0" w:color="auto"/>
        <w:bottom w:val="none" w:sz="0" w:space="0" w:color="auto"/>
        <w:right w:val="none" w:sz="0" w:space="0" w:color="auto"/>
      </w:divBdr>
      <w:divsChild>
        <w:div w:id="1210535557">
          <w:marLeft w:val="0"/>
          <w:marRight w:val="0"/>
          <w:marTop w:val="0"/>
          <w:marBottom w:val="0"/>
          <w:divBdr>
            <w:top w:val="none" w:sz="0" w:space="0" w:color="auto"/>
            <w:left w:val="none" w:sz="0" w:space="0" w:color="auto"/>
            <w:bottom w:val="none" w:sz="0" w:space="0" w:color="auto"/>
            <w:right w:val="none" w:sz="0" w:space="0" w:color="auto"/>
          </w:divBdr>
        </w:div>
        <w:div w:id="1475291993">
          <w:marLeft w:val="0"/>
          <w:marRight w:val="0"/>
          <w:marTop w:val="0"/>
          <w:marBottom w:val="0"/>
          <w:divBdr>
            <w:top w:val="none" w:sz="0" w:space="0" w:color="auto"/>
            <w:left w:val="none" w:sz="0" w:space="0" w:color="auto"/>
            <w:bottom w:val="none" w:sz="0" w:space="0" w:color="auto"/>
            <w:right w:val="none" w:sz="0" w:space="0" w:color="auto"/>
          </w:divBdr>
        </w:div>
      </w:divsChild>
    </w:div>
    <w:div w:id="88819310">
      <w:bodyDiv w:val="1"/>
      <w:marLeft w:val="0"/>
      <w:marRight w:val="0"/>
      <w:marTop w:val="0"/>
      <w:marBottom w:val="0"/>
      <w:divBdr>
        <w:top w:val="none" w:sz="0" w:space="0" w:color="auto"/>
        <w:left w:val="none" w:sz="0" w:space="0" w:color="auto"/>
        <w:bottom w:val="none" w:sz="0" w:space="0" w:color="auto"/>
        <w:right w:val="none" w:sz="0" w:space="0" w:color="auto"/>
      </w:divBdr>
    </w:div>
    <w:div w:id="362219924">
      <w:bodyDiv w:val="1"/>
      <w:marLeft w:val="0"/>
      <w:marRight w:val="0"/>
      <w:marTop w:val="0"/>
      <w:marBottom w:val="0"/>
      <w:divBdr>
        <w:top w:val="none" w:sz="0" w:space="0" w:color="auto"/>
        <w:left w:val="none" w:sz="0" w:space="0" w:color="auto"/>
        <w:bottom w:val="none" w:sz="0" w:space="0" w:color="auto"/>
        <w:right w:val="none" w:sz="0" w:space="0" w:color="auto"/>
      </w:divBdr>
      <w:divsChild>
        <w:div w:id="1098136045">
          <w:marLeft w:val="0"/>
          <w:marRight w:val="0"/>
          <w:marTop w:val="0"/>
          <w:marBottom w:val="0"/>
          <w:divBdr>
            <w:top w:val="none" w:sz="0" w:space="0" w:color="auto"/>
            <w:left w:val="none" w:sz="0" w:space="0" w:color="auto"/>
            <w:bottom w:val="none" w:sz="0" w:space="0" w:color="auto"/>
            <w:right w:val="none" w:sz="0" w:space="0" w:color="auto"/>
          </w:divBdr>
        </w:div>
        <w:div w:id="1322345529">
          <w:marLeft w:val="0"/>
          <w:marRight w:val="0"/>
          <w:marTop w:val="0"/>
          <w:marBottom w:val="0"/>
          <w:divBdr>
            <w:top w:val="none" w:sz="0" w:space="0" w:color="auto"/>
            <w:left w:val="none" w:sz="0" w:space="0" w:color="auto"/>
            <w:bottom w:val="none" w:sz="0" w:space="0" w:color="auto"/>
            <w:right w:val="none" w:sz="0" w:space="0" w:color="auto"/>
          </w:divBdr>
        </w:div>
      </w:divsChild>
    </w:div>
    <w:div w:id="779955205">
      <w:bodyDiv w:val="1"/>
      <w:marLeft w:val="0"/>
      <w:marRight w:val="0"/>
      <w:marTop w:val="0"/>
      <w:marBottom w:val="0"/>
      <w:divBdr>
        <w:top w:val="none" w:sz="0" w:space="0" w:color="auto"/>
        <w:left w:val="none" w:sz="0" w:space="0" w:color="auto"/>
        <w:bottom w:val="none" w:sz="0" w:space="0" w:color="auto"/>
        <w:right w:val="none" w:sz="0" w:space="0" w:color="auto"/>
      </w:divBdr>
    </w:div>
    <w:div w:id="804809237">
      <w:bodyDiv w:val="1"/>
      <w:marLeft w:val="0"/>
      <w:marRight w:val="0"/>
      <w:marTop w:val="0"/>
      <w:marBottom w:val="0"/>
      <w:divBdr>
        <w:top w:val="none" w:sz="0" w:space="0" w:color="auto"/>
        <w:left w:val="none" w:sz="0" w:space="0" w:color="auto"/>
        <w:bottom w:val="none" w:sz="0" w:space="0" w:color="auto"/>
        <w:right w:val="none" w:sz="0" w:space="0" w:color="auto"/>
      </w:divBdr>
    </w:div>
    <w:div w:id="877428233">
      <w:bodyDiv w:val="1"/>
      <w:marLeft w:val="0"/>
      <w:marRight w:val="0"/>
      <w:marTop w:val="0"/>
      <w:marBottom w:val="0"/>
      <w:divBdr>
        <w:top w:val="none" w:sz="0" w:space="0" w:color="auto"/>
        <w:left w:val="none" w:sz="0" w:space="0" w:color="auto"/>
        <w:bottom w:val="none" w:sz="0" w:space="0" w:color="auto"/>
        <w:right w:val="none" w:sz="0" w:space="0" w:color="auto"/>
      </w:divBdr>
    </w:div>
    <w:div w:id="1778211079">
      <w:bodyDiv w:val="1"/>
      <w:marLeft w:val="0"/>
      <w:marRight w:val="0"/>
      <w:marTop w:val="0"/>
      <w:marBottom w:val="0"/>
      <w:divBdr>
        <w:top w:val="none" w:sz="0" w:space="0" w:color="auto"/>
        <w:left w:val="none" w:sz="0" w:space="0" w:color="auto"/>
        <w:bottom w:val="none" w:sz="0" w:space="0" w:color="auto"/>
        <w:right w:val="none" w:sz="0" w:space="0" w:color="auto"/>
      </w:divBdr>
    </w:div>
    <w:div w:id="1886141640">
      <w:bodyDiv w:val="1"/>
      <w:marLeft w:val="0"/>
      <w:marRight w:val="0"/>
      <w:marTop w:val="0"/>
      <w:marBottom w:val="0"/>
      <w:divBdr>
        <w:top w:val="none" w:sz="0" w:space="0" w:color="auto"/>
        <w:left w:val="none" w:sz="0" w:space="0" w:color="auto"/>
        <w:bottom w:val="none" w:sz="0" w:space="0" w:color="auto"/>
        <w:right w:val="none" w:sz="0" w:space="0" w:color="auto"/>
      </w:divBdr>
    </w:div>
    <w:div w:id="1915816939">
      <w:bodyDiv w:val="1"/>
      <w:marLeft w:val="0"/>
      <w:marRight w:val="0"/>
      <w:marTop w:val="0"/>
      <w:marBottom w:val="0"/>
      <w:divBdr>
        <w:top w:val="none" w:sz="0" w:space="0" w:color="auto"/>
        <w:left w:val="none" w:sz="0" w:space="0" w:color="auto"/>
        <w:bottom w:val="none" w:sz="0" w:space="0" w:color="auto"/>
        <w:right w:val="none" w:sz="0" w:space="0" w:color="auto"/>
      </w:divBdr>
    </w:div>
    <w:div w:id="191793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homas.rauh@experimenta.scie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rauh\Downloads\PresseMitteilung.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0B777E6D5B4FD89329257D7EB02E94"/>
        <w:category>
          <w:name w:val="Allgemein"/>
          <w:gallery w:val="placeholder"/>
        </w:category>
        <w:types>
          <w:type w:val="bbPlcHdr"/>
        </w:types>
        <w:behaviors>
          <w:behavior w:val="content"/>
        </w:behaviors>
        <w:guid w:val="{F49D0FFA-5A3C-4718-B3E6-F6F3BC414324}"/>
      </w:docPartPr>
      <w:docPartBody>
        <w:p w:rsidR="00234D73" w:rsidRDefault="00234D73">
          <w:pPr>
            <w:pStyle w:val="740B777E6D5B4FD89329257D7EB02E94"/>
          </w:pPr>
          <w:r w:rsidRPr="007C10EA">
            <w:rPr>
              <w:rStyle w:val="Platzhaltertext"/>
            </w:rPr>
            <w:t>Klicken Sie hier, um Text einzugeben.</w:t>
          </w:r>
        </w:p>
      </w:docPartBody>
    </w:docPart>
    <w:docPart>
      <w:docPartPr>
        <w:name w:val="908FFEFADA8E4834AA4B40261F25D152"/>
        <w:category>
          <w:name w:val="Allgemein"/>
          <w:gallery w:val="placeholder"/>
        </w:category>
        <w:types>
          <w:type w:val="bbPlcHdr"/>
        </w:types>
        <w:behaviors>
          <w:behavior w:val="content"/>
        </w:behaviors>
        <w:guid w:val="{83F5CAB6-93BD-4593-A548-57484E633CBE}"/>
      </w:docPartPr>
      <w:docPartBody>
        <w:p w:rsidR="00234D73" w:rsidRDefault="00234D73">
          <w:pPr>
            <w:pStyle w:val="908FFEFADA8E4834AA4B40261F25D152"/>
          </w:pPr>
          <w:r w:rsidRPr="007C10EA">
            <w:rPr>
              <w:rStyle w:val="Platzhaltertext"/>
            </w:rPr>
            <w:t>Klicken Sie hier, um Text einzugeben.</w:t>
          </w:r>
        </w:p>
      </w:docPartBody>
    </w:docPart>
    <w:docPart>
      <w:docPartPr>
        <w:name w:val="47214AF39E934861B1DF9E8AC7AB656B"/>
        <w:category>
          <w:name w:val="Allgemein"/>
          <w:gallery w:val="placeholder"/>
        </w:category>
        <w:types>
          <w:type w:val="bbPlcHdr"/>
        </w:types>
        <w:behaviors>
          <w:behavior w:val="content"/>
        </w:behaviors>
        <w:guid w:val="{58483A24-3B7A-4DAE-A784-C3CA25BF8D61}"/>
      </w:docPartPr>
      <w:docPartBody>
        <w:p w:rsidR="00234D73" w:rsidRDefault="008A031D" w:rsidP="008A031D">
          <w:pPr>
            <w:pStyle w:val="47214AF39E934861B1DF9E8AC7AB656B1"/>
          </w:pPr>
          <w:r>
            <w:rPr>
              <w:rStyle w:val="Platzhaltertext"/>
            </w:rPr>
            <w:t>16/2025</w:t>
          </w:r>
        </w:p>
      </w:docPartBody>
    </w:docPart>
    <w:docPart>
      <w:docPartPr>
        <w:name w:val="C8964D18D9874503B81EC92F96851D0A"/>
        <w:category>
          <w:name w:val="Allgemein"/>
          <w:gallery w:val="placeholder"/>
        </w:category>
        <w:types>
          <w:type w:val="bbPlcHdr"/>
        </w:types>
        <w:behaviors>
          <w:behavior w:val="content"/>
        </w:behaviors>
        <w:guid w:val="{DC4AE488-B18B-4D05-89DD-E70A83524195}"/>
      </w:docPartPr>
      <w:docPartBody>
        <w:p w:rsidR="00234D73" w:rsidRDefault="00234D73">
          <w:pPr>
            <w:pStyle w:val="C8964D18D9874503B81EC92F96851D0A"/>
          </w:pPr>
          <w:r>
            <w:rPr>
              <w:rStyle w:val="Platzhaltertext"/>
            </w:rPr>
            <w:t>Ort, Datum</w:t>
          </w:r>
        </w:p>
      </w:docPartBody>
    </w:docPart>
    <w:docPart>
      <w:docPartPr>
        <w:name w:val="A58523C38FF74DE6AC070F27E9C00CAD"/>
        <w:category>
          <w:name w:val="Allgemein"/>
          <w:gallery w:val="placeholder"/>
        </w:category>
        <w:types>
          <w:type w:val="bbPlcHdr"/>
        </w:types>
        <w:behaviors>
          <w:behavior w:val="content"/>
        </w:behaviors>
        <w:guid w:val="{CE10AFE8-BD92-4A77-8450-6BC455EFBABE}"/>
      </w:docPartPr>
      <w:docPartBody>
        <w:p w:rsidR="00234D73" w:rsidRDefault="008A031D" w:rsidP="008A031D">
          <w:pPr>
            <w:pStyle w:val="A58523C38FF74DE6AC070F27E9C00CAD1"/>
          </w:pPr>
          <w:r>
            <w:rPr>
              <w:rStyle w:val="Platzhaltertext"/>
            </w:rPr>
            <w:t>Heilbronn</w:t>
          </w:r>
        </w:p>
      </w:docPartBody>
    </w:docPart>
    <w:docPart>
      <w:docPartPr>
        <w:name w:val="4BA3D46902B544D7B4640C6576094FBD"/>
        <w:category>
          <w:name w:val="Allgemein"/>
          <w:gallery w:val="placeholder"/>
        </w:category>
        <w:types>
          <w:type w:val="bbPlcHdr"/>
        </w:types>
        <w:behaviors>
          <w:behavior w:val="content"/>
        </w:behaviors>
        <w:guid w:val="{57D4BCC9-D8BA-44AA-BA6C-A423F0DFC24A}"/>
      </w:docPartPr>
      <w:docPartBody>
        <w:p w:rsidR="00234D73" w:rsidRDefault="008A031D" w:rsidP="008A031D">
          <w:pPr>
            <w:pStyle w:val="4BA3D46902B544D7B4640C6576094FBD1"/>
          </w:pPr>
          <w:r>
            <w:rPr>
              <w:rStyle w:val="Platzhaltertext"/>
            </w:rPr>
            <w:t>17.07.2025</w:t>
          </w:r>
        </w:p>
      </w:docPartBody>
    </w:docPart>
    <w:docPart>
      <w:docPartPr>
        <w:name w:val="B7A0BAEE522B484B9562663E9D1BAA8F"/>
        <w:category>
          <w:name w:val="Allgemein"/>
          <w:gallery w:val="placeholder"/>
        </w:category>
        <w:types>
          <w:type w:val="bbPlcHdr"/>
        </w:types>
        <w:behaviors>
          <w:behavior w:val="content"/>
        </w:behaviors>
        <w:guid w:val="{6EB69330-B299-47E4-971C-365353B3969B}"/>
      </w:docPartPr>
      <w:docPartBody>
        <w:p w:rsidR="00234D73" w:rsidRDefault="008A031D" w:rsidP="008A031D">
          <w:pPr>
            <w:pStyle w:val="B7A0BAEE522B484B9562663E9D1BAA8F1"/>
          </w:pPr>
          <w:r>
            <w:rPr>
              <w:rStyle w:val="Platzhaltertext"/>
            </w:rPr>
            <w:t>Thomas Rauh</w:t>
          </w:r>
        </w:p>
      </w:docPartBody>
    </w:docPart>
    <w:docPart>
      <w:docPartPr>
        <w:name w:val="3995AA484DDD4709A9C3C9D258E464F3"/>
        <w:category>
          <w:name w:val="Allgemein"/>
          <w:gallery w:val="placeholder"/>
        </w:category>
        <w:types>
          <w:type w:val="bbPlcHdr"/>
        </w:types>
        <w:behaviors>
          <w:behavior w:val="content"/>
        </w:behaviors>
        <w:guid w:val="{26B29993-FF01-4473-AB52-61019854EF48}"/>
      </w:docPartPr>
      <w:docPartBody>
        <w:p w:rsidR="00234D73" w:rsidRDefault="008A031D" w:rsidP="008A031D">
          <w:pPr>
            <w:pStyle w:val="3995AA484DDD4709A9C3C9D258E464F31"/>
          </w:pPr>
          <w:r>
            <w:rPr>
              <w:rStyle w:val="Platzhaltertext"/>
              <w:rFonts w:ascii="DINOT" w:hAnsi="DINOT"/>
            </w:rPr>
            <w:t>429</w:t>
          </w:r>
        </w:p>
      </w:docPartBody>
    </w:docPart>
    <w:docPart>
      <w:docPartPr>
        <w:name w:val="9BA5400338064B2F9A03589B43DED63B"/>
        <w:category>
          <w:name w:val="Allgemein"/>
          <w:gallery w:val="placeholder"/>
        </w:category>
        <w:types>
          <w:type w:val="bbPlcHdr"/>
        </w:types>
        <w:behaviors>
          <w:behavior w:val="content"/>
        </w:behaviors>
        <w:guid w:val="{2396BED7-D5D5-422F-9F23-7BB0694D7ECC}"/>
      </w:docPartPr>
      <w:docPartBody>
        <w:p w:rsidR="00234D73" w:rsidRDefault="00234D73">
          <w:pPr>
            <w:pStyle w:val="9BA5400338064B2F9A03589B43DED63B"/>
          </w:pPr>
          <w:r w:rsidRPr="007C10EA">
            <w:rPr>
              <w:rStyle w:val="Platzhaltertext"/>
            </w:rPr>
            <w:t>Klicken Sie hier, um Text einzugeben.</w:t>
          </w:r>
        </w:p>
      </w:docPartBody>
    </w:docPart>
    <w:docPart>
      <w:docPartPr>
        <w:name w:val="AF5E9794603E49A8A6822BA8C3CB19F6"/>
        <w:category>
          <w:name w:val="Allgemein"/>
          <w:gallery w:val="placeholder"/>
        </w:category>
        <w:types>
          <w:type w:val="bbPlcHdr"/>
        </w:types>
        <w:behaviors>
          <w:behavior w:val="content"/>
        </w:behaviors>
        <w:guid w:val="{AC743D3D-AB5F-4313-AC32-C5AC90470F6E}"/>
      </w:docPartPr>
      <w:docPartBody>
        <w:p w:rsidR="00234D73" w:rsidRDefault="008A031D">
          <w:pPr>
            <w:pStyle w:val="AF5E9794603E49A8A6822BA8C3CB19F6"/>
          </w:pPr>
          <w:r>
            <w:t>Deutscher Lichtdesign-Preis für KI-Installation „Echo“</w:t>
          </w:r>
        </w:p>
      </w:docPartBody>
    </w:docPart>
    <w:docPart>
      <w:docPartPr>
        <w:name w:val="29FB2B3F58084CA081AC64ED04E0C49C"/>
        <w:category>
          <w:name w:val="Allgemein"/>
          <w:gallery w:val="placeholder"/>
        </w:category>
        <w:types>
          <w:type w:val="bbPlcHdr"/>
        </w:types>
        <w:behaviors>
          <w:behavior w:val="content"/>
        </w:behaviors>
        <w:guid w:val="{304156BD-B041-4FA4-A2FD-CEAE25C0E0A8}"/>
      </w:docPartPr>
      <w:docPartBody>
        <w:p w:rsidR="008A031D" w:rsidRDefault="008A031D" w:rsidP="008A031D">
          <w:pPr>
            <w:pStyle w:val="29FB2B3F58084CA081AC64ED04E0C49C"/>
          </w:pPr>
          <w:r w:rsidRPr="00763B48">
            <w:rPr>
              <w:rStyle w:val="Platzhaltertext"/>
              <w:sz w:val="17"/>
              <w:szCs w:val="17"/>
            </w:rPr>
            <w:t>Titel</w:t>
          </w:r>
        </w:p>
      </w:docPartBody>
    </w:docPart>
    <w:docPart>
      <w:docPartPr>
        <w:name w:val="50A9148C8F97445292929E65C1C7D1E2"/>
        <w:category>
          <w:name w:val="Allgemein"/>
          <w:gallery w:val="placeholder"/>
        </w:category>
        <w:types>
          <w:type w:val="bbPlcHdr"/>
        </w:types>
        <w:behaviors>
          <w:behavior w:val="content"/>
        </w:behaviors>
        <w:guid w:val="{BC822AE7-17F5-490E-9A6F-1C815EE68C3F}"/>
      </w:docPartPr>
      <w:docPartBody>
        <w:p w:rsidR="008A031D" w:rsidRDefault="008A031D" w:rsidP="008A031D">
          <w:pPr>
            <w:pStyle w:val="50A9148C8F97445292929E65C1C7D1E2"/>
          </w:pPr>
          <w:r w:rsidRPr="00763B48">
            <w:rPr>
              <w:rStyle w:val="Platzhaltertext"/>
              <w:sz w:val="17"/>
              <w:szCs w:val="17"/>
            </w:rPr>
            <w:t>Datum</w:t>
          </w:r>
        </w:p>
      </w:docPartBody>
    </w:docPart>
    <w:docPart>
      <w:docPartPr>
        <w:name w:val="7FB26B5184A443ABAE4E65DB349914B5"/>
        <w:category>
          <w:name w:val="Allgemein"/>
          <w:gallery w:val="placeholder"/>
        </w:category>
        <w:types>
          <w:type w:val="bbPlcHdr"/>
        </w:types>
        <w:behaviors>
          <w:behavior w:val="content"/>
        </w:behaviors>
        <w:guid w:val="{9A15A3FE-1AC1-4336-9368-8857882D7FBD}"/>
      </w:docPartPr>
      <w:docPartBody>
        <w:p w:rsidR="008A031D" w:rsidRDefault="008A031D">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OT">
    <w:altName w:val="Calibri"/>
    <w:panose1 w:val="020B0504020101010102"/>
    <w:charset w:val="00"/>
    <w:family w:val="swiss"/>
    <w:notTrueType/>
    <w:pitch w:val="variable"/>
    <w:sig w:usb0="800000EF" w:usb1="4000A47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IN OT Medium">
    <w:altName w:val="Calibri"/>
    <w:panose1 w:val="020B0604020201010104"/>
    <w:charset w:val="00"/>
    <w:family w:val="swiss"/>
    <w:notTrueType/>
    <w:pitch w:val="variable"/>
    <w:sig w:usb0="800000EF" w:usb1="4000A47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73"/>
    <w:rsid w:val="000043AD"/>
    <w:rsid w:val="00024DA5"/>
    <w:rsid w:val="00043FDC"/>
    <w:rsid w:val="000530A0"/>
    <w:rsid w:val="00073C59"/>
    <w:rsid w:val="0007710C"/>
    <w:rsid w:val="000923FC"/>
    <w:rsid w:val="000E189C"/>
    <w:rsid w:val="00135A60"/>
    <w:rsid w:val="00154A99"/>
    <w:rsid w:val="00180CC2"/>
    <w:rsid w:val="001A6A67"/>
    <w:rsid w:val="001F2963"/>
    <w:rsid w:val="00206575"/>
    <w:rsid w:val="00206CAB"/>
    <w:rsid w:val="0020700A"/>
    <w:rsid w:val="002268D2"/>
    <w:rsid w:val="00227C30"/>
    <w:rsid w:val="00234D73"/>
    <w:rsid w:val="0024287A"/>
    <w:rsid w:val="002446A3"/>
    <w:rsid w:val="00285A73"/>
    <w:rsid w:val="002A2782"/>
    <w:rsid w:val="002B0115"/>
    <w:rsid w:val="003300A9"/>
    <w:rsid w:val="0033292B"/>
    <w:rsid w:val="003439AF"/>
    <w:rsid w:val="003562B0"/>
    <w:rsid w:val="00357187"/>
    <w:rsid w:val="00416F57"/>
    <w:rsid w:val="004200EE"/>
    <w:rsid w:val="004473B4"/>
    <w:rsid w:val="00451D67"/>
    <w:rsid w:val="00451E77"/>
    <w:rsid w:val="00487ED0"/>
    <w:rsid w:val="004D4473"/>
    <w:rsid w:val="0054331C"/>
    <w:rsid w:val="00551154"/>
    <w:rsid w:val="0056207D"/>
    <w:rsid w:val="005C4040"/>
    <w:rsid w:val="005E575A"/>
    <w:rsid w:val="005F3D10"/>
    <w:rsid w:val="006745B0"/>
    <w:rsid w:val="006A24CA"/>
    <w:rsid w:val="006D3695"/>
    <w:rsid w:val="006E243C"/>
    <w:rsid w:val="006E69ED"/>
    <w:rsid w:val="00744579"/>
    <w:rsid w:val="00793CF7"/>
    <w:rsid w:val="007D4DAE"/>
    <w:rsid w:val="007E0CF5"/>
    <w:rsid w:val="0084086B"/>
    <w:rsid w:val="008420E5"/>
    <w:rsid w:val="00847F46"/>
    <w:rsid w:val="008A031D"/>
    <w:rsid w:val="008D2BB1"/>
    <w:rsid w:val="008E5AD5"/>
    <w:rsid w:val="008E649D"/>
    <w:rsid w:val="00923075"/>
    <w:rsid w:val="00934974"/>
    <w:rsid w:val="009547EB"/>
    <w:rsid w:val="00960E11"/>
    <w:rsid w:val="009A12A3"/>
    <w:rsid w:val="009B51A3"/>
    <w:rsid w:val="009C09E5"/>
    <w:rsid w:val="009D11E8"/>
    <w:rsid w:val="00A10A01"/>
    <w:rsid w:val="00AB12DE"/>
    <w:rsid w:val="00AD2055"/>
    <w:rsid w:val="00AF2434"/>
    <w:rsid w:val="00B113A3"/>
    <w:rsid w:val="00B5107E"/>
    <w:rsid w:val="00B708F8"/>
    <w:rsid w:val="00BF3A0E"/>
    <w:rsid w:val="00C10E77"/>
    <w:rsid w:val="00C16906"/>
    <w:rsid w:val="00C352E4"/>
    <w:rsid w:val="00C43F90"/>
    <w:rsid w:val="00C860C1"/>
    <w:rsid w:val="00CB7C88"/>
    <w:rsid w:val="00CD29BD"/>
    <w:rsid w:val="00D00B64"/>
    <w:rsid w:val="00D528C2"/>
    <w:rsid w:val="00DA04CE"/>
    <w:rsid w:val="00DA5FC7"/>
    <w:rsid w:val="00E56774"/>
    <w:rsid w:val="00E71AD2"/>
    <w:rsid w:val="00E80807"/>
    <w:rsid w:val="00EC5929"/>
    <w:rsid w:val="00F06834"/>
    <w:rsid w:val="00F333BB"/>
    <w:rsid w:val="00F67CE6"/>
    <w:rsid w:val="00F77034"/>
    <w:rsid w:val="00FC4B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8">
    <w:name w:val="heading 8"/>
    <w:basedOn w:val="Standard"/>
    <w:next w:val="Text"/>
    <w:link w:val="berschrift8Zchn"/>
    <w:uiPriority w:val="9"/>
    <w:semiHidden/>
    <w:qFormat/>
    <w:rsid w:val="008A031D"/>
    <w:pPr>
      <w:keepNext/>
      <w:keepLines/>
      <w:spacing w:after="0" w:line="240" w:lineRule="auto"/>
      <w:outlineLvl w:val="7"/>
    </w:pPr>
    <w:rPr>
      <w:rFonts w:asciiTheme="majorHAnsi" w:eastAsiaTheme="majorEastAsia" w:hAnsiTheme="majorHAnsi" w:cstheme="majorBidi"/>
      <w:b/>
      <w:kern w:val="0"/>
      <w:sz w:val="20"/>
      <w:szCs w:val="21"/>
      <w:lang w:eastAsia="en-US"/>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30"/>
    <w:semiHidden/>
    <w:rsid w:val="008A031D"/>
    <w:rPr>
      <w:color w:val="808080"/>
    </w:rPr>
  </w:style>
  <w:style w:type="paragraph" w:customStyle="1" w:styleId="740B777E6D5B4FD89329257D7EB02E94">
    <w:name w:val="740B777E6D5B4FD89329257D7EB02E94"/>
  </w:style>
  <w:style w:type="paragraph" w:customStyle="1" w:styleId="908FFEFADA8E4834AA4B40261F25D152">
    <w:name w:val="908FFEFADA8E4834AA4B40261F25D152"/>
  </w:style>
  <w:style w:type="paragraph" w:customStyle="1" w:styleId="C8964D18D9874503B81EC92F96851D0A">
    <w:name w:val="C8964D18D9874503B81EC92F96851D0A"/>
  </w:style>
  <w:style w:type="paragraph" w:customStyle="1" w:styleId="9BA5400338064B2F9A03589B43DED63B">
    <w:name w:val="9BA5400338064B2F9A03589B43DED63B"/>
  </w:style>
  <w:style w:type="paragraph" w:customStyle="1" w:styleId="AF5E9794603E49A8A6822BA8C3CB19F6">
    <w:name w:val="AF5E9794603E49A8A6822BA8C3CB19F6"/>
  </w:style>
  <w:style w:type="paragraph" w:customStyle="1" w:styleId="Text">
    <w:name w:val="Text"/>
    <w:basedOn w:val="Standard"/>
    <w:uiPriority w:val="8"/>
    <w:qFormat/>
    <w:rsid w:val="008A031D"/>
    <w:pPr>
      <w:spacing w:after="260" w:line="260" w:lineRule="atLeast"/>
    </w:pPr>
    <w:rPr>
      <w:rFonts w:eastAsiaTheme="minorHAnsi"/>
      <w:kern w:val="0"/>
      <w:sz w:val="20"/>
      <w:szCs w:val="20"/>
      <w:lang w:eastAsia="en-US"/>
      <w14:ligatures w14:val="none"/>
    </w:rPr>
  </w:style>
  <w:style w:type="paragraph" w:customStyle="1" w:styleId="47214AF39E934861B1DF9E8AC7AB656B1">
    <w:name w:val="47214AF39E934861B1DF9E8AC7AB656B1"/>
    <w:rsid w:val="008A031D"/>
    <w:pPr>
      <w:spacing w:after="0" w:line="240" w:lineRule="auto"/>
      <w:ind w:right="227"/>
    </w:pPr>
    <w:rPr>
      <w:rFonts w:eastAsiaTheme="minorHAnsi"/>
      <w:kern w:val="0"/>
      <w:sz w:val="16"/>
      <w:szCs w:val="20"/>
      <w:lang w:eastAsia="en-US"/>
      <w14:ligatures w14:val="none"/>
    </w:rPr>
  </w:style>
  <w:style w:type="paragraph" w:customStyle="1" w:styleId="A58523C38FF74DE6AC070F27E9C00CAD1">
    <w:name w:val="A58523C38FF74DE6AC070F27E9C00CAD1"/>
    <w:rsid w:val="008A031D"/>
    <w:pPr>
      <w:spacing w:after="0" w:line="240" w:lineRule="auto"/>
      <w:ind w:right="227"/>
    </w:pPr>
    <w:rPr>
      <w:rFonts w:eastAsiaTheme="minorHAnsi"/>
      <w:kern w:val="0"/>
      <w:sz w:val="16"/>
      <w:szCs w:val="20"/>
      <w:lang w:eastAsia="en-US"/>
      <w14:ligatures w14:val="none"/>
    </w:rPr>
  </w:style>
  <w:style w:type="paragraph" w:customStyle="1" w:styleId="4BA3D46902B544D7B4640C6576094FBD1">
    <w:name w:val="4BA3D46902B544D7B4640C6576094FBD1"/>
    <w:rsid w:val="008A031D"/>
    <w:pPr>
      <w:spacing w:after="0" w:line="240" w:lineRule="auto"/>
      <w:ind w:right="227"/>
    </w:pPr>
    <w:rPr>
      <w:rFonts w:eastAsiaTheme="minorHAnsi"/>
      <w:kern w:val="0"/>
      <w:sz w:val="16"/>
      <w:szCs w:val="20"/>
      <w:lang w:eastAsia="en-US"/>
      <w14:ligatures w14:val="none"/>
    </w:rPr>
  </w:style>
  <w:style w:type="paragraph" w:customStyle="1" w:styleId="B7A0BAEE522B484B9562663E9D1BAA8F1">
    <w:name w:val="B7A0BAEE522B484B9562663E9D1BAA8F1"/>
    <w:rsid w:val="008A031D"/>
    <w:pPr>
      <w:spacing w:after="0" w:line="240" w:lineRule="auto"/>
      <w:ind w:right="227"/>
    </w:pPr>
    <w:rPr>
      <w:rFonts w:eastAsiaTheme="minorHAnsi"/>
      <w:kern w:val="0"/>
      <w:sz w:val="16"/>
      <w:szCs w:val="20"/>
      <w:lang w:eastAsia="en-US"/>
      <w14:ligatures w14:val="none"/>
    </w:rPr>
  </w:style>
  <w:style w:type="paragraph" w:customStyle="1" w:styleId="3995AA484DDD4709A9C3C9D258E464F31">
    <w:name w:val="3995AA484DDD4709A9C3C9D258E464F31"/>
    <w:rsid w:val="008A031D"/>
    <w:pPr>
      <w:spacing w:after="0" w:line="240" w:lineRule="auto"/>
      <w:ind w:right="227"/>
    </w:pPr>
    <w:rPr>
      <w:rFonts w:eastAsiaTheme="minorHAnsi"/>
      <w:kern w:val="0"/>
      <w:sz w:val="16"/>
      <w:szCs w:val="20"/>
      <w:lang w:eastAsia="en-US"/>
      <w14:ligatures w14:val="none"/>
    </w:rPr>
  </w:style>
  <w:style w:type="character" w:customStyle="1" w:styleId="berschrift8Zchn">
    <w:name w:val="Überschrift 8 Zchn"/>
    <w:basedOn w:val="Absatz-Standardschriftart"/>
    <w:link w:val="berschrift8"/>
    <w:uiPriority w:val="9"/>
    <w:semiHidden/>
    <w:rsid w:val="008A031D"/>
    <w:rPr>
      <w:rFonts w:asciiTheme="majorHAnsi" w:eastAsiaTheme="majorEastAsia" w:hAnsiTheme="majorHAnsi" w:cstheme="majorBidi"/>
      <w:b/>
      <w:kern w:val="0"/>
      <w:sz w:val="20"/>
      <w:szCs w:val="21"/>
      <w:lang w:eastAsia="en-US"/>
      <w14:ligatures w14:val="none"/>
    </w:rPr>
  </w:style>
  <w:style w:type="paragraph" w:customStyle="1" w:styleId="29FB2B3F58084CA081AC64ED04E0C49C">
    <w:name w:val="29FB2B3F58084CA081AC64ED04E0C49C"/>
    <w:rsid w:val="008A031D"/>
    <w:pPr>
      <w:spacing w:after="0" w:line="240" w:lineRule="auto"/>
    </w:pPr>
    <w:rPr>
      <w:rFonts w:eastAsiaTheme="minorHAnsi"/>
      <w:kern w:val="0"/>
      <w:sz w:val="20"/>
      <w:szCs w:val="20"/>
      <w:lang w:eastAsia="en-US"/>
      <w14:ligatures w14:val="none"/>
    </w:rPr>
  </w:style>
  <w:style w:type="paragraph" w:customStyle="1" w:styleId="50A9148C8F97445292929E65C1C7D1E2">
    <w:name w:val="50A9148C8F97445292929E65C1C7D1E2"/>
    <w:rsid w:val="008A031D"/>
    <w:pPr>
      <w:spacing w:after="0" w:line="240" w:lineRule="auto"/>
    </w:pPr>
    <w:rPr>
      <w:rFonts w:eastAsiaTheme="minorHAns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xperimenta">
      <a:dk1>
        <a:sysClr val="windowText" lastClr="000000"/>
      </a:dk1>
      <a:lt1>
        <a:sysClr val="window" lastClr="FFFFFF"/>
      </a:lt1>
      <a:dk2>
        <a:srgbClr val="000000"/>
      </a:dk2>
      <a:lt2>
        <a:srgbClr val="FFFFFF"/>
      </a:lt2>
      <a:accent1>
        <a:srgbClr val="E40033"/>
      </a:accent1>
      <a:accent2>
        <a:srgbClr val="E40033"/>
      </a:accent2>
      <a:accent3>
        <a:srgbClr val="E40033"/>
      </a:accent3>
      <a:accent4>
        <a:srgbClr val="E40033"/>
      </a:accent4>
      <a:accent5>
        <a:srgbClr val="E40033"/>
      </a:accent5>
      <a:accent6>
        <a:srgbClr val="E40033"/>
      </a:accent6>
      <a:hlink>
        <a:srgbClr val="000000"/>
      </a:hlink>
      <a:folHlink>
        <a:srgbClr val="000000"/>
      </a:folHlink>
    </a:clrScheme>
    <a:fontScheme name="experimenta DIN OT">
      <a:majorFont>
        <a:latin typeface="DIN OT Medium"/>
        <a:ea typeface=""/>
        <a:cs typeface=""/>
      </a:majorFont>
      <a:minorFont>
        <a:latin typeface="DIN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3175">
          <a:solidFill>
            <a:prstClr val="black"/>
          </a:solidFill>
          <a:miter lim="800000"/>
        </a:ln>
        <a:effectLst/>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2026-03-25T00:00:00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88c7e1-d941-4bdb-b64e-0ad0b3cd319c">
      <Terms xmlns="http://schemas.microsoft.com/office/infopath/2007/PartnerControls"/>
    </lcf76f155ced4ddcb4097134ff3c332f>
    <TaxCatchAll xmlns="ab4d1f92-fee4-4cf0-8a2a-fc101fe7a9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4A27E0433741DA4B9AABD5A9BE14B929" ma:contentTypeVersion="16" ma:contentTypeDescription="Ein neues Dokument erstellen." ma:contentTypeScope="" ma:versionID="28a861aa7fddeeb19788753bb72469ad">
  <xsd:schema xmlns:xsd="http://www.w3.org/2001/XMLSchema" xmlns:xs="http://www.w3.org/2001/XMLSchema" xmlns:p="http://schemas.microsoft.com/office/2006/metadata/properties" xmlns:ns2="3188c7e1-d941-4bdb-b64e-0ad0b3cd319c" xmlns:ns3="ab4d1f92-fee4-4cf0-8a2a-fc101fe7a957" targetNamespace="http://schemas.microsoft.com/office/2006/metadata/properties" ma:root="true" ma:fieldsID="256acdd2f146d5ff66f1ec3f7ea27e44" ns2:_="" ns3:_="">
    <xsd:import namespace="3188c7e1-d941-4bdb-b64e-0ad0b3cd319c"/>
    <xsd:import namespace="ab4d1f92-fee4-4cf0-8a2a-fc101fe7a95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8c7e1-d941-4bdb-b64e-0ad0b3cd3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aa2d2d6e-4838-41e4-90a6-5d8599fd64b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4d1f92-fee4-4cf0-8a2a-fc101fe7a95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c88a0d-4136-4c75-8043-e50567e10927}" ma:internalName="TaxCatchAll" ma:showField="CatchAllData" ma:web="ab4d1f92-fee4-4cf0-8a2a-fc101fe7a95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68C48D-1A18-4A5A-ABFF-109FDD337096}">
  <ds:schemaRefs>
    <ds:schemaRef ds:uri="http://schemas.microsoft.com/sharepoint/v3/contenttype/forms"/>
  </ds:schemaRefs>
</ds:datastoreItem>
</file>

<file path=customXml/itemProps3.xml><?xml version="1.0" encoding="utf-8"?>
<ds:datastoreItem xmlns:ds="http://schemas.openxmlformats.org/officeDocument/2006/customXml" ds:itemID="{55B9707C-8FF4-4075-A48B-10DDB1DC2E9E}">
  <ds:schemaRefs>
    <ds:schemaRef ds:uri="http://schemas.microsoft.com/office/2006/metadata/properties"/>
    <ds:schemaRef ds:uri="http://schemas.microsoft.com/office/infopath/2007/PartnerControls"/>
    <ds:schemaRef ds:uri="3188c7e1-d941-4bdb-b64e-0ad0b3cd319c"/>
    <ds:schemaRef ds:uri="ab4d1f92-fee4-4cf0-8a2a-fc101fe7a957"/>
  </ds:schemaRefs>
</ds:datastoreItem>
</file>

<file path=customXml/itemProps4.xml><?xml version="1.0" encoding="utf-8"?>
<ds:datastoreItem xmlns:ds="http://schemas.openxmlformats.org/officeDocument/2006/customXml" ds:itemID="{B6AFB4E1-5F09-44DD-A624-6BE277F35CD1}">
  <ds:schemaRefs>
    <ds:schemaRef ds:uri="http://schemas.openxmlformats.org/officeDocument/2006/bibliography"/>
  </ds:schemaRefs>
</ds:datastoreItem>
</file>

<file path=customXml/itemProps5.xml><?xml version="1.0" encoding="utf-8"?>
<ds:datastoreItem xmlns:ds="http://schemas.openxmlformats.org/officeDocument/2006/customXml" ds:itemID="{03C9D645-C014-466C-83E4-61B3EA061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8c7e1-d941-4bdb-b64e-0ad0b3cd319c"/>
    <ds:schemaRef ds:uri="ab4d1f92-fee4-4cf0-8a2a-fc101fe7a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3</Pages>
  <Words>971</Words>
  <Characters>6118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unique world of knowledge and experiences</dc:title>
  <dc:subject/>
  <dc:creator>Rauh, Thomas</dc:creator>
  <cp:keywords>grün</cp:keywords>
  <dc:description/>
  <cp:lastModifiedBy>Rauh, Thomas</cp:lastModifiedBy>
  <cp:revision>21</cp:revision>
  <cp:lastPrinted>2026-02-04T09:55:00Z</cp:lastPrinted>
  <dcterms:created xsi:type="dcterms:W3CDTF">2026-03-31T08:52:00Z</dcterms:created>
  <dcterms:modified xsi:type="dcterms:W3CDTF">2026-03-31T09:11:00Z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0x0101004A27E0433741DA4B9AABD5A9BE14B929</vt:lpwstr>
  </property>
  <property fmtid="{D5CDD505-2E9C-101B-9397-08002B2CF9AE}" pid="3" name="MediaServiceImageTags">
    <vt:lpwstr/>
  </property>
</Properties>
</file>